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66F5D" w14:textId="3F2178A5" w:rsidR="00B179E6" w:rsidRPr="00676669" w:rsidRDefault="00676669" w:rsidP="00B179E6">
      <w:pPr>
        <w:rPr>
          <w:sz w:val="36"/>
          <w:szCs w:val="32"/>
          <w:u w:val="single"/>
        </w:rPr>
      </w:pPr>
      <w:r w:rsidRPr="00676669">
        <w:rPr>
          <w:sz w:val="36"/>
          <w:szCs w:val="32"/>
          <w:u w:val="single"/>
        </w:rPr>
        <w:t>ANMELDUNG</w:t>
      </w:r>
      <w:r w:rsidR="000A1B49" w:rsidRPr="00676669">
        <w:rPr>
          <w:sz w:val="36"/>
          <w:szCs w:val="32"/>
          <w:u w:val="single"/>
        </w:rPr>
        <w:tab/>
      </w:r>
      <w:r w:rsidR="00B623D8" w:rsidRPr="00676669">
        <w:rPr>
          <w:sz w:val="36"/>
          <w:szCs w:val="32"/>
          <w:u w:val="single"/>
        </w:rPr>
        <w:t xml:space="preserve">    </w:t>
      </w:r>
      <w:r w:rsidR="000A1B49" w:rsidRPr="00676669">
        <w:rPr>
          <w:sz w:val="36"/>
          <w:szCs w:val="32"/>
          <w:u w:val="single"/>
        </w:rPr>
        <w:tab/>
        <w:t>Wir spielen Deutsch</w:t>
      </w:r>
      <w:r w:rsidR="00B22CC6" w:rsidRPr="00676669">
        <w:rPr>
          <w:sz w:val="36"/>
          <w:szCs w:val="32"/>
          <w:u w:val="single"/>
        </w:rPr>
        <w:t xml:space="preserve"> </w:t>
      </w:r>
      <w:r w:rsidR="00B22CC6" w:rsidRPr="00676669">
        <w:rPr>
          <w:noProof/>
          <w:sz w:val="36"/>
          <w:szCs w:val="32"/>
          <w:u w:val="single"/>
        </w:rPr>
        <w:t xml:space="preserve">      </w:t>
      </w:r>
      <w:r w:rsidR="00B22CC6" w:rsidRPr="00676669">
        <w:rPr>
          <w:noProof/>
          <w:sz w:val="36"/>
          <w:szCs w:val="32"/>
          <w:u w:val="single"/>
        </w:rPr>
        <w:drawing>
          <wp:inline distT="0" distB="0" distL="0" distR="0" wp14:anchorId="026B78E7" wp14:editId="5B24C093">
            <wp:extent cx="561975" cy="547785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7" cy="556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9AD3D" w14:textId="77777777" w:rsidR="000A1B49" w:rsidRPr="00676669" w:rsidRDefault="000A1B49" w:rsidP="00B179E6">
      <w:pPr>
        <w:rPr>
          <w:sz w:val="36"/>
          <w:szCs w:val="32"/>
          <w:u w:val="single"/>
        </w:rPr>
      </w:pPr>
    </w:p>
    <w:p w14:paraId="312B1342" w14:textId="77777777" w:rsidR="00FC1606" w:rsidRDefault="00FC1606" w:rsidP="00B179E6">
      <w:pPr>
        <w:rPr>
          <w:sz w:val="32"/>
          <w:szCs w:val="32"/>
        </w:rPr>
      </w:pPr>
    </w:p>
    <w:p w14:paraId="5C8EA7F6" w14:textId="77777777" w:rsidR="00B179E6" w:rsidRPr="00D14942" w:rsidRDefault="00B179E6" w:rsidP="00B179E6">
      <w:r w:rsidRPr="00D14942">
        <w:t>Vorname und Nachname des Kindes:</w:t>
      </w:r>
      <w:r w:rsidRPr="00D14942">
        <w:tab/>
      </w:r>
      <w:r w:rsidRPr="00D14942">
        <w:tab/>
      </w:r>
      <w:r w:rsidR="00D14942">
        <w:tab/>
      </w:r>
      <w:r w:rsidRPr="00D14942">
        <w:t>Geburtsdatum:</w:t>
      </w:r>
    </w:p>
    <w:p w14:paraId="67CE722A" w14:textId="77777777" w:rsidR="00B179E6" w:rsidRDefault="00B179E6" w:rsidP="00B179E6"/>
    <w:p w14:paraId="75FEA160" w14:textId="77777777" w:rsidR="00824A6A" w:rsidRPr="00D14942" w:rsidRDefault="00824A6A" w:rsidP="00B179E6"/>
    <w:p w14:paraId="4481E433" w14:textId="77777777" w:rsidR="00B179E6" w:rsidRPr="00D14942" w:rsidRDefault="00B179E6" w:rsidP="00B179E6">
      <w:r w:rsidRPr="00D14942">
        <w:t>______________________________</w:t>
      </w:r>
      <w:r w:rsidRPr="00D14942">
        <w:tab/>
      </w:r>
      <w:r w:rsidRPr="00D14942">
        <w:tab/>
      </w:r>
      <w:r w:rsidR="00D14942">
        <w:tab/>
      </w:r>
      <w:r w:rsidRPr="00D14942">
        <w:t>_______________</w:t>
      </w:r>
      <w:r w:rsidR="00D14942">
        <w:t>_______</w:t>
      </w:r>
    </w:p>
    <w:p w14:paraId="461C49F9" w14:textId="77777777" w:rsidR="00B179E6" w:rsidRPr="00D14942" w:rsidRDefault="00D14942" w:rsidP="00B179E6">
      <w:r>
        <w:tab/>
      </w:r>
    </w:p>
    <w:p w14:paraId="464EC04E" w14:textId="77777777" w:rsidR="00B179E6" w:rsidRPr="00D14942" w:rsidRDefault="00B179E6" w:rsidP="00B179E6"/>
    <w:p w14:paraId="56344AEC" w14:textId="77777777" w:rsidR="00B179E6" w:rsidRPr="00D14942" w:rsidRDefault="00B179E6" w:rsidP="00B179E6"/>
    <w:p w14:paraId="2F2B30BA" w14:textId="77777777" w:rsidR="00B179E6" w:rsidRPr="00D14942" w:rsidRDefault="00B179E6" w:rsidP="00B179E6">
      <w:r w:rsidRPr="00D14942">
        <w:t>Vorname</w:t>
      </w:r>
      <w:r w:rsidR="00890182">
        <w:t>n</w:t>
      </w:r>
      <w:r w:rsidRPr="00D14942">
        <w:t xml:space="preserve"> der Eltern:</w:t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  <w:t>Muttersprache:</w:t>
      </w:r>
    </w:p>
    <w:p w14:paraId="26F9261D" w14:textId="24ECCFBA" w:rsidR="00B179E6" w:rsidRDefault="00B179E6" w:rsidP="00B179E6"/>
    <w:p w14:paraId="2BE9E4D8" w14:textId="77777777" w:rsidR="00B623D8" w:rsidRPr="00D14942" w:rsidRDefault="00B623D8" w:rsidP="00B179E6"/>
    <w:p w14:paraId="3F37F882" w14:textId="77777777" w:rsidR="00B179E6" w:rsidRPr="00D14942" w:rsidRDefault="00B179E6" w:rsidP="00B179E6">
      <w:r w:rsidRPr="00D14942">
        <w:t>_______________________________</w:t>
      </w:r>
      <w:r w:rsidRPr="00D14942">
        <w:tab/>
      </w:r>
      <w:r w:rsidRPr="00D14942">
        <w:tab/>
      </w:r>
      <w:r w:rsidR="00D14942">
        <w:tab/>
      </w:r>
      <w:r w:rsidRPr="00D14942">
        <w:t>_______________</w:t>
      </w:r>
      <w:r w:rsidR="00D14942">
        <w:t>________</w:t>
      </w:r>
    </w:p>
    <w:p w14:paraId="61456220" w14:textId="77777777" w:rsidR="00B179E6" w:rsidRPr="00D14942" w:rsidRDefault="00B179E6" w:rsidP="00B179E6"/>
    <w:p w14:paraId="3DD249BB" w14:textId="77777777" w:rsidR="00B179E6" w:rsidRPr="00D14942" w:rsidRDefault="00B179E6" w:rsidP="00B179E6"/>
    <w:p w14:paraId="4763582F" w14:textId="77777777" w:rsidR="00B179E6" w:rsidRPr="00D14942" w:rsidRDefault="00B179E6" w:rsidP="00B179E6"/>
    <w:p w14:paraId="493AE754" w14:textId="77777777" w:rsidR="00B179E6" w:rsidRPr="00D14942" w:rsidRDefault="00B179E6" w:rsidP="00B179E6">
      <w:r w:rsidRPr="00D14942">
        <w:t>Strasse:</w:t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  <w:t>PLZ / Ort:</w:t>
      </w:r>
    </w:p>
    <w:p w14:paraId="73C95CB3" w14:textId="46FCF6E1" w:rsidR="00B179E6" w:rsidRDefault="00B179E6" w:rsidP="00B179E6"/>
    <w:p w14:paraId="7197E95B" w14:textId="77777777" w:rsidR="00B623D8" w:rsidRPr="00D14942" w:rsidRDefault="00B623D8" w:rsidP="00B179E6"/>
    <w:p w14:paraId="0EF64168" w14:textId="77777777" w:rsidR="00B179E6" w:rsidRPr="00D14942" w:rsidRDefault="00B179E6" w:rsidP="00B179E6">
      <w:r w:rsidRPr="00D14942">
        <w:t>______________________________</w:t>
      </w:r>
      <w:r w:rsidRPr="00D14942">
        <w:tab/>
      </w:r>
      <w:r w:rsidRPr="00D14942">
        <w:tab/>
      </w:r>
      <w:r w:rsidR="00D14942">
        <w:tab/>
      </w:r>
      <w:r w:rsidRPr="00D14942">
        <w:t>_______________</w:t>
      </w:r>
      <w:r w:rsidR="00D14942">
        <w:t>_________</w:t>
      </w:r>
    </w:p>
    <w:p w14:paraId="1837E85C" w14:textId="77777777" w:rsidR="00B179E6" w:rsidRPr="00D14942" w:rsidRDefault="00B179E6" w:rsidP="00B179E6"/>
    <w:p w14:paraId="33D9C007" w14:textId="77777777" w:rsidR="00B179E6" w:rsidRPr="00D14942" w:rsidRDefault="00B179E6" w:rsidP="00B179E6"/>
    <w:p w14:paraId="43A8A5A2" w14:textId="77777777" w:rsidR="00B179E6" w:rsidRPr="00D14942" w:rsidRDefault="00B179E6" w:rsidP="00B179E6"/>
    <w:p w14:paraId="37E71091" w14:textId="6BE03D2B" w:rsidR="00B179E6" w:rsidRDefault="00B179E6" w:rsidP="00B179E6">
      <w:pPr>
        <w:rPr>
          <w:rFonts w:asciiTheme="majorHAnsi" w:hAnsiTheme="majorHAnsi" w:cstheme="majorHAnsi"/>
        </w:rPr>
      </w:pPr>
      <w:r w:rsidRPr="00D14942">
        <w:rPr>
          <w:rFonts w:asciiTheme="majorHAnsi" w:hAnsiTheme="majorHAnsi" w:cstheme="majorHAnsi"/>
        </w:rPr>
        <w:t>Telefonnummer: (Privat / Handy / Büro)</w:t>
      </w:r>
    </w:p>
    <w:p w14:paraId="1497973B" w14:textId="77777777" w:rsidR="00B623D8" w:rsidRPr="00D14942" w:rsidRDefault="00B623D8" w:rsidP="00B179E6">
      <w:pPr>
        <w:rPr>
          <w:rFonts w:asciiTheme="majorHAnsi" w:hAnsiTheme="majorHAnsi" w:cstheme="majorHAnsi"/>
        </w:rPr>
      </w:pPr>
    </w:p>
    <w:p w14:paraId="367366EA" w14:textId="77777777" w:rsidR="00B179E6" w:rsidRPr="00D14942" w:rsidRDefault="00B179E6" w:rsidP="00B179E6">
      <w:pPr>
        <w:rPr>
          <w:rFonts w:ascii="Calibri" w:hAnsi="Calibri"/>
        </w:rPr>
      </w:pPr>
    </w:p>
    <w:p w14:paraId="043FE97E" w14:textId="77777777" w:rsidR="006D6937" w:rsidRPr="00B623D8" w:rsidRDefault="006D6937" w:rsidP="00B41E20">
      <w:pPr>
        <w:pBdr>
          <w:bottom w:val="single" w:sz="12" w:space="1" w:color="auto"/>
        </w:pBdr>
      </w:pPr>
    </w:p>
    <w:p w14:paraId="22ED2905" w14:textId="77777777" w:rsidR="00B179E6" w:rsidRPr="00D14942" w:rsidRDefault="00B179E6" w:rsidP="00B41E20"/>
    <w:p w14:paraId="7F4B58AA" w14:textId="77777777" w:rsidR="00B179E6" w:rsidRPr="00D14942" w:rsidRDefault="00B179E6" w:rsidP="00B41E20"/>
    <w:p w14:paraId="62EB2FB6" w14:textId="1691689C" w:rsidR="00B179E6" w:rsidRDefault="00B179E6" w:rsidP="00B41E20"/>
    <w:p w14:paraId="6366E8A9" w14:textId="7DF879E0" w:rsidR="00B623D8" w:rsidRDefault="00B623D8" w:rsidP="00B41E20"/>
    <w:p w14:paraId="40688873" w14:textId="05478A35" w:rsidR="00B623D8" w:rsidRDefault="00B623D8" w:rsidP="00B41E20"/>
    <w:p w14:paraId="248DD258" w14:textId="6FCB518F" w:rsidR="00B623D8" w:rsidRDefault="00B623D8" w:rsidP="00B41E20"/>
    <w:p w14:paraId="6604C1C0" w14:textId="5F89C4AE" w:rsidR="00B623D8" w:rsidRDefault="00B623D8" w:rsidP="00B41E20"/>
    <w:p w14:paraId="434B308F" w14:textId="77777777" w:rsidR="00B623D8" w:rsidRPr="00D14942" w:rsidRDefault="00B623D8" w:rsidP="00B41E20"/>
    <w:p w14:paraId="73923414" w14:textId="27B88E39" w:rsidR="00B179E6" w:rsidRPr="007D363A" w:rsidRDefault="00B179E6" w:rsidP="00B41E20">
      <w:pPr>
        <w:rPr>
          <w:sz w:val="22"/>
          <w:szCs w:val="22"/>
        </w:rPr>
      </w:pPr>
      <w:r w:rsidRPr="007D363A">
        <w:rPr>
          <w:sz w:val="22"/>
          <w:szCs w:val="22"/>
        </w:rPr>
        <w:t>D</w:t>
      </w:r>
      <w:r w:rsidR="000A1B49">
        <w:rPr>
          <w:sz w:val="22"/>
          <w:szCs w:val="22"/>
        </w:rPr>
        <w:t xml:space="preserve">ie Schule </w:t>
      </w:r>
      <w:r w:rsidRPr="007D363A">
        <w:rPr>
          <w:sz w:val="22"/>
          <w:szCs w:val="22"/>
        </w:rPr>
        <w:t>lehnt jegliche Haftung ab. Die Versicherung ist Sache der Eltern.</w:t>
      </w:r>
    </w:p>
    <w:p w14:paraId="4AE4D0BC" w14:textId="77777777" w:rsidR="001C5750" w:rsidRPr="00D14942" w:rsidRDefault="001C5750" w:rsidP="00B41E20"/>
    <w:p w14:paraId="4728A4AC" w14:textId="77777777" w:rsidR="001C5750" w:rsidRPr="00D14942" w:rsidRDefault="001C5750" w:rsidP="00B41E20"/>
    <w:p w14:paraId="7D42354B" w14:textId="77777777" w:rsidR="001C5750" w:rsidRPr="00D14942" w:rsidRDefault="001C5750" w:rsidP="00B41E20"/>
    <w:p w14:paraId="70038424" w14:textId="77777777" w:rsidR="001C5750" w:rsidRPr="00D14942" w:rsidRDefault="001C5750" w:rsidP="00B41E20"/>
    <w:p w14:paraId="51F149B2" w14:textId="77777777" w:rsidR="001C5750" w:rsidRDefault="001C5750" w:rsidP="00B41E20">
      <w:r w:rsidRPr="00D14942">
        <w:t>Ort / Datum:</w:t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</w:r>
      <w:r w:rsidRPr="00D14942">
        <w:tab/>
        <w:t>Unterschrift:</w:t>
      </w:r>
    </w:p>
    <w:p w14:paraId="30A50BCE" w14:textId="77777777" w:rsidR="00D14942" w:rsidRDefault="00D14942" w:rsidP="00B41E20"/>
    <w:p w14:paraId="46C2A505" w14:textId="77777777" w:rsidR="00D14942" w:rsidRDefault="00D14942" w:rsidP="00B41E20"/>
    <w:p w14:paraId="344179B9" w14:textId="19337F84" w:rsidR="00D14942" w:rsidRDefault="00D14942" w:rsidP="00B41E20">
      <w:r>
        <w:t>____________________________</w:t>
      </w:r>
      <w:r>
        <w:tab/>
      </w:r>
      <w:r>
        <w:tab/>
      </w:r>
      <w:r>
        <w:tab/>
        <w:t>_________________________</w:t>
      </w:r>
    </w:p>
    <w:p w14:paraId="67AFB1C2" w14:textId="059CE55C" w:rsidR="00F95708" w:rsidRDefault="00F95708" w:rsidP="00B41E20"/>
    <w:p w14:paraId="6F17BE01" w14:textId="77777777" w:rsidR="00F95708" w:rsidRDefault="00F95708">
      <w:pPr>
        <w:spacing w:after="200" w:line="276" w:lineRule="auto"/>
      </w:pPr>
      <w:r>
        <w:br w:type="page"/>
      </w:r>
    </w:p>
    <w:p w14:paraId="0B19D2EC" w14:textId="55706293" w:rsidR="00F95708" w:rsidRDefault="00F95708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de-LI" w:eastAsia="de-LI"/>
        </w:rPr>
      </w:pPr>
    </w:p>
    <w:p w14:paraId="53829265" w14:textId="77777777" w:rsidR="00FF564E" w:rsidRDefault="00FF564E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de-LI" w:eastAsia="de-LI"/>
        </w:rPr>
      </w:pPr>
    </w:p>
    <w:p w14:paraId="3F6C67B2" w14:textId="0C85FBCE" w:rsidR="00F95708" w:rsidRDefault="00F95708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de-LI" w:eastAsia="de-LI"/>
        </w:rPr>
      </w:pPr>
      <w:r>
        <w:rPr>
          <w:rFonts w:ascii="Calibri" w:hAnsi="Calibri" w:cs="Calibri-Bold"/>
          <w:b/>
          <w:bCs/>
          <w:noProof/>
          <w:sz w:val="26"/>
          <w:szCs w:val="26"/>
          <w:lang w:val="de-LI" w:eastAsia="de-LI"/>
        </w:rPr>
        <w:t>Deutsch</w:t>
      </w:r>
    </w:p>
    <w:p w14:paraId="01E9C62A" w14:textId="77777777" w:rsidR="00F95708" w:rsidRPr="002D694B" w:rsidRDefault="00F95708" w:rsidP="00F95708">
      <w:pPr>
        <w:autoSpaceDE w:val="0"/>
        <w:autoSpaceDN w:val="0"/>
        <w:adjustRightInd w:val="0"/>
        <w:ind w:right="27"/>
        <w:jc w:val="both"/>
        <w:rPr>
          <w:rFonts w:ascii="Calibri" w:eastAsia="Calibri" w:hAnsi="Calibri" w:cs="Calibri-Bold"/>
          <w:b/>
          <w:bCs/>
          <w:lang w:val="de-DE"/>
        </w:rPr>
      </w:pPr>
      <w:r w:rsidRPr="002D694B">
        <w:rPr>
          <w:rFonts w:ascii="Calibri" w:eastAsia="Calibri" w:hAnsi="Calibri" w:cs="Calibri-Bold"/>
          <w:b/>
          <w:bCs/>
          <w:lang w:val="de-DE"/>
        </w:rPr>
        <w:t>Vorbereitung auf den Kindergarten für fremdsprachige Kinder und ihre Eltern</w:t>
      </w:r>
    </w:p>
    <w:p w14:paraId="0063D7E8" w14:textId="77777777" w:rsidR="00F95708" w:rsidRPr="002D694B" w:rsidRDefault="00F95708" w:rsidP="00F95708">
      <w:pPr>
        <w:autoSpaceDE w:val="0"/>
        <w:autoSpaceDN w:val="0"/>
        <w:adjustRightInd w:val="0"/>
        <w:ind w:right="28"/>
        <w:jc w:val="both"/>
        <w:rPr>
          <w:rFonts w:ascii="Calibri" w:eastAsia="Calibri" w:hAnsi="Calibri" w:cs="Calibri"/>
          <w:color w:val="000000"/>
          <w:lang w:val="de-DE"/>
        </w:rPr>
      </w:pPr>
      <w:r w:rsidRPr="002D694B">
        <w:rPr>
          <w:rFonts w:ascii="Calibri" w:eastAsia="Calibri" w:hAnsi="Calibri" w:cs="Calibri"/>
          <w:color w:val="000000"/>
          <w:lang w:val="de-DE"/>
        </w:rPr>
        <w:t xml:space="preserve">In diesem Kurs lernen die Erwachsenen und die Kinder Deutsch. </w:t>
      </w:r>
    </w:p>
    <w:p w14:paraId="115E9DED" w14:textId="77777777" w:rsidR="00F95708" w:rsidRPr="002D694B" w:rsidRDefault="00F95708" w:rsidP="00F95708">
      <w:pPr>
        <w:autoSpaceDE w:val="0"/>
        <w:autoSpaceDN w:val="0"/>
        <w:adjustRightInd w:val="0"/>
        <w:ind w:right="28"/>
        <w:jc w:val="both"/>
        <w:rPr>
          <w:rFonts w:ascii="Calibri" w:hAnsi="Calibri"/>
          <w:lang w:val="de-AT"/>
        </w:rPr>
      </w:pPr>
      <w:r w:rsidRPr="002D694B">
        <w:rPr>
          <w:rFonts w:ascii="Calibri" w:eastAsia="Calibri" w:hAnsi="Calibri" w:cs="Calibri"/>
          <w:color w:val="000000"/>
          <w:lang w:val="de-DE"/>
        </w:rPr>
        <w:t>Sie werden</w:t>
      </w:r>
      <w:r w:rsidRPr="002D694B">
        <w:rPr>
          <w:rFonts w:ascii="Calibri" w:hAnsi="Calibri"/>
          <w:lang w:val="de-AT"/>
        </w:rPr>
        <w:t xml:space="preserve"> gemeinsam spielen, singen und basteln.</w:t>
      </w:r>
    </w:p>
    <w:p w14:paraId="75DD51E0" w14:textId="77777777" w:rsidR="00F95708" w:rsidRPr="002D694B" w:rsidRDefault="00F95708" w:rsidP="00F95708">
      <w:pPr>
        <w:autoSpaceDE w:val="0"/>
        <w:autoSpaceDN w:val="0"/>
        <w:adjustRightInd w:val="0"/>
        <w:ind w:right="28"/>
        <w:jc w:val="both"/>
        <w:rPr>
          <w:rFonts w:ascii="Calibri" w:hAnsi="Calibri"/>
          <w:lang w:val="de-AT"/>
        </w:rPr>
      </w:pPr>
      <w:r w:rsidRPr="002D694B">
        <w:rPr>
          <w:rFonts w:ascii="Calibri" w:hAnsi="Calibri"/>
          <w:lang w:val="de-AT"/>
        </w:rPr>
        <w:t xml:space="preserve">Die Familie wird auf den Kindergarten und die Schule vorbereitet. </w:t>
      </w:r>
    </w:p>
    <w:p w14:paraId="469AE494" w14:textId="5337033C" w:rsidR="00F95708" w:rsidRDefault="00F95708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de-LI" w:eastAsia="de-LI"/>
        </w:rPr>
      </w:pPr>
    </w:p>
    <w:p w14:paraId="0083E6C6" w14:textId="77777777" w:rsidR="00FF564E" w:rsidRDefault="00FF564E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de-LI" w:eastAsia="de-LI"/>
        </w:rPr>
      </w:pPr>
    </w:p>
    <w:p w14:paraId="3F3FD250" w14:textId="77777777" w:rsidR="00F95708" w:rsidRPr="00FA36C0" w:rsidRDefault="00F95708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es-ES" w:eastAsia="de-LI"/>
        </w:rPr>
      </w:pPr>
      <w:r w:rsidRPr="00FA36C0">
        <w:rPr>
          <w:rFonts w:ascii="Calibri" w:hAnsi="Calibri" w:cs="Calibri-Bold"/>
          <w:b/>
          <w:bCs/>
          <w:noProof/>
          <w:sz w:val="26"/>
          <w:szCs w:val="26"/>
          <w:lang w:val="es-ES" w:eastAsia="de-LI"/>
        </w:rPr>
        <w:t>Italiano</w:t>
      </w:r>
    </w:p>
    <w:p w14:paraId="0E742B05" w14:textId="77777777" w:rsidR="00F95708" w:rsidRPr="001D1FCF" w:rsidRDefault="00F95708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es-ES" w:eastAsia="de-LI"/>
        </w:rPr>
      </w:pPr>
      <w:r w:rsidRPr="00FF2689">
        <w:rPr>
          <w:rFonts w:ascii="Calibri" w:hAnsi="Calibri" w:cs="Calibri-Bold"/>
          <w:b/>
          <w:bCs/>
          <w:lang w:val="it-IT"/>
        </w:rPr>
        <w:t xml:space="preserve">Preparazione per l‘asilo </w:t>
      </w:r>
      <w:r>
        <w:rPr>
          <w:rFonts w:ascii="Calibri" w:hAnsi="Calibri" w:cs="Calibri-Bold"/>
          <w:b/>
          <w:bCs/>
          <w:lang w:val="it-IT"/>
        </w:rPr>
        <w:t xml:space="preserve">d’infanzia </w:t>
      </w:r>
      <w:r w:rsidRPr="00FF2689">
        <w:rPr>
          <w:rFonts w:ascii="Calibri" w:hAnsi="Calibri" w:cs="Calibri-Bold"/>
          <w:b/>
          <w:bCs/>
          <w:lang w:val="it-IT"/>
        </w:rPr>
        <w:t xml:space="preserve">per bambini </w:t>
      </w:r>
      <w:r>
        <w:rPr>
          <w:rFonts w:ascii="Calibri" w:hAnsi="Calibri" w:cs="Calibri-Bold"/>
          <w:b/>
          <w:bCs/>
          <w:iCs/>
          <w:lang w:val="it-IT"/>
        </w:rPr>
        <w:t>di lingua</w:t>
      </w:r>
      <w:r w:rsidRPr="00FF2689">
        <w:rPr>
          <w:rFonts w:ascii="Calibri" w:hAnsi="Calibri" w:cs="Calibri-Bold"/>
          <w:b/>
          <w:bCs/>
          <w:iCs/>
          <w:lang w:val="it-IT"/>
        </w:rPr>
        <w:t xml:space="preserve"> straniera e </w:t>
      </w:r>
      <w:r w:rsidRPr="00FF2689">
        <w:rPr>
          <w:rFonts w:ascii="Calibri" w:hAnsi="Calibri" w:cs="Calibri-Bold"/>
          <w:b/>
          <w:bCs/>
          <w:lang w:val="it-IT"/>
        </w:rPr>
        <w:t xml:space="preserve">i loro genitori </w:t>
      </w:r>
    </w:p>
    <w:p w14:paraId="19A31E22" w14:textId="77777777" w:rsidR="00F95708" w:rsidRPr="002D204D" w:rsidRDefault="00F95708" w:rsidP="00F95708">
      <w:pPr>
        <w:contextualSpacing/>
        <w:rPr>
          <w:rFonts w:ascii="Calibri" w:hAnsi="Calibri" w:cs="Calibri-Bold"/>
          <w:b/>
          <w:bCs/>
          <w:noProof/>
          <w:sz w:val="26"/>
          <w:szCs w:val="26"/>
          <w:lang w:val="es-ES" w:eastAsia="de-LI"/>
        </w:rPr>
      </w:pPr>
      <w:r w:rsidRPr="00FF2689">
        <w:rPr>
          <w:rFonts w:ascii="Calibri" w:hAnsi="Calibri" w:cs="Calibri"/>
          <w:color w:val="000000"/>
          <w:lang w:val="it-IT"/>
        </w:rPr>
        <w:t>In questo corso i genitori e i bambini impareranno il tedesco.</w:t>
      </w:r>
    </w:p>
    <w:p w14:paraId="21C7C47D" w14:textId="77777777" w:rsidR="00F95708" w:rsidRDefault="00F95708" w:rsidP="00F95708">
      <w:pPr>
        <w:autoSpaceDE w:val="0"/>
        <w:autoSpaceDN w:val="0"/>
        <w:adjustRightInd w:val="0"/>
        <w:ind w:right="28"/>
        <w:contextualSpacing/>
        <w:jc w:val="both"/>
        <w:rPr>
          <w:rFonts w:ascii="Calibri" w:hAnsi="Calibri" w:cs="Calibri"/>
          <w:color w:val="000000"/>
          <w:lang w:val="it-IT"/>
        </w:rPr>
      </w:pPr>
      <w:r w:rsidRPr="00FF2689">
        <w:rPr>
          <w:rFonts w:ascii="Calibri" w:hAnsi="Calibri" w:cs="Calibri"/>
          <w:color w:val="000000"/>
          <w:lang w:val="it-IT"/>
        </w:rPr>
        <w:t>Tra altro giocheranno, canteranno e saranno occupati con lavori manuali.</w:t>
      </w:r>
    </w:p>
    <w:p w14:paraId="5D91AF1A" w14:textId="24BB9BFB" w:rsidR="00F95708" w:rsidRDefault="00F95708" w:rsidP="00F95708">
      <w:pPr>
        <w:autoSpaceDE w:val="0"/>
        <w:autoSpaceDN w:val="0"/>
        <w:adjustRightInd w:val="0"/>
        <w:ind w:right="28"/>
        <w:contextualSpacing/>
        <w:jc w:val="both"/>
        <w:rPr>
          <w:rFonts w:ascii="Calibri" w:hAnsi="Calibri" w:cs="Calibri"/>
          <w:color w:val="000000"/>
          <w:lang w:val="it-IT"/>
        </w:rPr>
      </w:pPr>
      <w:r w:rsidRPr="0042485A">
        <w:rPr>
          <w:rFonts w:ascii="Calibri" w:hAnsi="Calibri" w:cs="Calibri"/>
          <w:color w:val="000000"/>
          <w:lang w:val="it-IT"/>
        </w:rPr>
        <w:t xml:space="preserve">La famiglia sarà preparata per l’asilo </w:t>
      </w:r>
      <w:r>
        <w:rPr>
          <w:rFonts w:ascii="Calibri" w:hAnsi="Calibri" w:cs="Calibri"/>
          <w:color w:val="000000"/>
          <w:lang w:val="it-IT"/>
        </w:rPr>
        <w:t xml:space="preserve">d’infanzia </w:t>
      </w:r>
      <w:r w:rsidRPr="0042485A">
        <w:rPr>
          <w:rFonts w:ascii="Calibri" w:hAnsi="Calibri" w:cs="Calibri"/>
          <w:color w:val="000000"/>
          <w:lang w:val="it-IT"/>
        </w:rPr>
        <w:t>e per la scuola.</w:t>
      </w:r>
    </w:p>
    <w:p w14:paraId="2454D356" w14:textId="77777777" w:rsidR="00FF564E" w:rsidRDefault="00FF564E" w:rsidP="00F95708">
      <w:pPr>
        <w:autoSpaceDE w:val="0"/>
        <w:autoSpaceDN w:val="0"/>
        <w:adjustRightInd w:val="0"/>
        <w:ind w:right="28"/>
        <w:contextualSpacing/>
        <w:jc w:val="both"/>
        <w:rPr>
          <w:rFonts w:ascii="Calibri" w:hAnsi="Calibri" w:cs="Calibri"/>
          <w:color w:val="000000"/>
          <w:lang w:val="it-IT"/>
        </w:rPr>
      </w:pPr>
    </w:p>
    <w:p w14:paraId="38F7573B" w14:textId="77777777" w:rsidR="00F95708" w:rsidRPr="008770F4" w:rsidRDefault="00F95708" w:rsidP="00F95708">
      <w:pPr>
        <w:autoSpaceDE w:val="0"/>
        <w:autoSpaceDN w:val="0"/>
        <w:adjustRightInd w:val="0"/>
        <w:ind w:right="28"/>
        <w:contextualSpacing/>
        <w:jc w:val="both"/>
        <w:rPr>
          <w:rFonts w:ascii="Calibri" w:hAnsi="Calibri" w:cs="Calibri"/>
          <w:b/>
          <w:color w:val="000000"/>
          <w:sz w:val="26"/>
          <w:szCs w:val="26"/>
          <w:lang w:val="it-IT"/>
        </w:rPr>
      </w:pPr>
      <w:r w:rsidRPr="008770F4">
        <w:rPr>
          <w:rFonts w:ascii="Calibri" w:hAnsi="Calibri" w:cs="Calibri"/>
          <w:b/>
          <w:color w:val="000000"/>
          <w:sz w:val="26"/>
          <w:szCs w:val="26"/>
          <w:lang w:val="it-IT"/>
        </w:rPr>
        <w:t>BKS</w:t>
      </w:r>
    </w:p>
    <w:p w14:paraId="03DA43A9" w14:textId="77777777" w:rsidR="00F95708" w:rsidRPr="001F4171" w:rsidRDefault="00F95708" w:rsidP="00F95708">
      <w:pPr>
        <w:rPr>
          <w:rFonts w:ascii="Calibri" w:eastAsia="Calibri" w:hAnsi="Calibri"/>
          <w:color w:val="000000"/>
          <w:lang w:val="it-IT" w:eastAsia="de-LI"/>
        </w:rPr>
      </w:pP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Priprema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za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vrti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hr-HR" w:eastAsia="de-LI"/>
        </w:rPr>
        <w:t>ć</w:t>
      </w:r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 za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djecu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kojima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njemački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nije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maternji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jezik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i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njihove</w:t>
      </w:r>
      <w:proofErr w:type="spellEnd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 xml:space="preserve"> </w:t>
      </w:r>
      <w:proofErr w:type="spellStart"/>
      <w:r w:rsidRPr="001F4171">
        <w:rPr>
          <w:rFonts w:ascii="Calibri" w:eastAsia="Calibri" w:hAnsi="Calibri"/>
          <w:b/>
          <w:bCs/>
          <w:color w:val="000000"/>
          <w:lang w:val="it-IT" w:eastAsia="de-LI"/>
        </w:rPr>
        <w:t>roditelje</w:t>
      </w:r>
      <w:proofErr w:type="spellEnd"/>
    </w:p>
    <w:p w14:paraId="676259F9" w14:textId="77777777" w:rsidR="00F95708" w:rsidRPr="001F4171" w:rsidRDefault="00F95708" w:rsidP="00F95708">
      <w:pPr>
        <w:rPr>
          <w:rFonts w:ascii="Calibri" w:eastAsia="Calibri" w:hAnsi="Calibri"/>
          <w:color w:val="000000"/>
          <w:lang w:val="it-IT" w:eastAsia="de-LI"/>
        </w:rPr>
      </w:pPr>
      <w:r w:rsidRPr="001F4171">
        <w:rPr>
          <w:rFonts w:ascii="Calibri" w:eastAsia="Calibri" w:hAnsi="Calibri"/>
          <w:color w:val="000000"/>
          <w:lang w:val="it-IT" w:eastAsia="de-LI"/>
        </w:rPr>
        <w:t xml:space="preserve">U </w:t>
      </w:r>
      <w:proofErr w:type="spellStart"/>
      <w:r w:rsidRPr="001F4171">
        <w:rPr>
          <w:rFonts w:ascii="Calibri" w:eastAsia="Calibri" w:hAnsi="Calibri"/>
          <w:color w:val="000000"/>
          <w:lang w:val="it-IT" w:eastAsia="de-LI"/>
        </w:rPr>
        <w:t>ovom</w:t>
      </w:r>
      <w:proofErr w:type="spellEnd"/>
      <w:r w:rsidRPr="001F4171">
        <w:rPr>
          <w:rFonts w:ascii="Calibri" w:eastAsia="Calibri" w:hAnsi="Calibri"/>
          <w:color w:val="000000"/>
          <w:lang w:val="it-IT" w:eastAsia="de-LI"/>
        </w:rPr>
        <w:t xml:space="preserve"> te</w:t>
      </w:r>
      <w:r w:rsidRPr="001F4171">
        <w:rPr>
          <w:rFonts w:ascii="Calibri" w:eastAsia="Calibri" w:hAnsi="Calibri"/>
          <w:color w:val="000000"/>
          <w:lang w:val="hr-HR" w:eastAsia="de-LI"/>
        </w:rPr>
        <w:t>č</w:t>
      </w:r>
      <w:proofErr w:type="spellStart"/>
      <w:r w:rsidRPr="001F4171">
        <w:rPr>
          <w:rFonts w:ascii="Calibri" w:eastAsia="Calibri" w:hAnsi="Calibri"/>
          <w:color w:val="000000"/>
          <w:lang w:val="it-IT" w:eastAsia="de-LI"/>
        </w:rPr>
        <w:t>aju</w:t>
      </w:r>
      <w:proofErr w:type="spellEnd"/>
      <w:r w:rsidRPr="001F4171">
        <w:rPr>
          <w:rFonts w:ascii="Calibri" w:eastAsia="Calibri" w:hAnsi="Calibri"/>
          <w:color w:val="000000"/>
          <w:lang w:val="it-IT" w:eastAsia="de-LI"/>
        </w:rPr>
        <w:t> </w:t>
      </w:r>
      <w:proofErr w:type="spellStart"/>
      <w:r w:rsidRPr="001F4171">
        <w:rPr>
          <w:rFonts w:ascii="Calibri" w:eastAsia="Calibri" w:hAnsi="Calibri"/>
          <w:color w:val="000000"/>
          <w:lang w:val="it-IT" w:eastAsia="de-LI"/>
        </w:rPr>
        <w:t>odrasli</w:t>
      </w:r>
      <w:proofErr w:type="spellEnd"/>
      <w:r w:rsidRPr="001F4171">
        <w:rPr>
          <w:rFonts w:ascii="Calibri" w:eastAsia="Calibri" w:hAnsi="Calibri"/>
          <w:color w:val="000000"/>
          <w:lang w:val="it-IT" w:eastAsia="de-LI"/>
        </w:rPr>
        <w:t xml:space="preserve"> i </w:t>
      </w:r>
      <w:proofErr w:type="spellStart"/>
      <w:r w:rsidRPr="001F4171">
        <w:rPr>
          <w:rFonts w:ascii="Calibri" w:eastAsia="Calibri" w:hAnsi="Calibri"/>
          <w:color w:val="000000"/>
          <w:lang w:val="it-IT" w:eastAsia="de-LI"/>
        </w:rPr>
        <w:t>djeca</w:t>
      </w:r>
      <w:proofErr w:type="spellEnd"/>
      <w:r w:rsidRPr="001F4171">
        <w:rPr>
          <w:rFonts w:ascii="Calibri" w:eastAsia="Calibri" w:hAnsi="Calibri"/>
          <w:color w:val="000000"/>
          <w:lang w:val="it-IT" w:eastAsia="de-LI"/>
        </w:rPr>
        <w:t> u</w:t>
      </w:r>
      <w:r w:rsidRPr="001F4171">
        <w:rPr>
          <w:rFonts w:ascii="Calibri" w:eastAsia="Calibri" w:hAnsi="Calibri"/>
          <w:color w:val="000000"/>
          <w:lang w:val="hr-HR" w:eastAsia="de-LI"/>
        </w:rPr>
        <w:t>č</w:t>
      </w:r>
      <w:r w:rsidRPr="001F4171">
        <w:rPr>
          <w:rFonts w:ascii="Calibri" w:eastAsia="Calibri" w:hAnsi="Calibri"/>
          <w:color w:val="000000"/>
          <w:lang w:val="it-IT" w:eastAsia="de-LI"/>
        </w:rPr>
        <w:t>e </w:t>
      </w:r>
      <w:proofErr w:type="spellStart"/>
      <w:r w:rsidRPr="001F4171">
        <w:rPr>
          <w:rFonts w:ascii="Calibri" w:eastAsia="Calibri" w:hAnsi="Calibri"/>
          <w:color w:val="000000"/>
          <w:lang w:val="it-IT" w:eastAsia="de-LI"/>
        </w:rPr>
        <w:t>njema</w:t>
      </w:r>
      <w:proofErr w:type="spellEnd"/>
      <w:r w:rsidRPr="001F4171">
        <w:rPr>
          <w:rFonts w:ascii="Calibri" w:eastAsia="Calibri" w:hAnsi="Calibri"/>
          <w:color w:val="000000"/>
          <w:lang w:val="hr-HR" w:eastAsia="de-LI"/>
        </w:rPr>
        <w:t>čk</w:t>
      </w:r>
      <w:r w:rsidRPr="001F4171">
        <w:rPr>
          <w:rFonts w:ascii="Calibri" w:eastAsia="Calibri" w:hAnsi="Calibri"/>
          <w:color w:val="000000"/>
          <w:lang w:val="it-IT" w:eastAsia="de-LI"/>
        </w:rPr>
        <w:t xml:space="preserve">i </w:t>
      </w:r>
      <w:proofErr w:type="spellStart"/>
      <w:r w:rsidRPr="001F4171">
        <w:rPr>
          <w:rFonts w:ascii="Calibri" w:eastAsia="Calibri" w:hAnsi="Calibri"/>
          <w:color w:val="000000"/>
          <w:lang w:val="it-IT" w:eastAsia="de-LI"/>
        </w:rPr>
        <w:t>jezik</w:t>
      </w:r>
      <w:proofErr w:type="spellEnd"/>
      <w:r w:rsidRPr="001F4171">
        <w:rPr>
          <w:rFonts w:ascii="Calibri" w:eastAsia="Calibri" w:hAnsi="Calibri"/>
          <w:color w:val="000000"/>
          <w:lang w:val="it-IT" w:eastAsia="de-LI"/>
        </w:rPr>
        <w:t>.</w:t>
      </w:r>
    </w:p>
    <w:p w14:paraId="43228C69" w14:textId="77777777" w:rsidR="00F95708" w:rsidRPr="001F4171" w:rsidRDefault="00F95708" w:rsidP="00F95708">
      <w:pPr>
        <w:rPr>
          <w:rFonts w:ascii="Calibri" w:eastAsia="Calibri" w:hAnsi="Calibri"/>
          <w:color w:val="000000"/>
          <w:lang w:val="it-IT" w:eastAsia="de-LI"/>
        </w:rPr>
      </w:pPr>
      <w:r w:rsidRPr="001F4171">
        <w:rPr>
          <w:rFonts w:ascii="Calibri" w:eastAsia="Calibri" w:hAnsi="Calibri"/>
          <w:color w:val="000000"/>
          <w:lang w:val="it-IT" w:eastAsia="de-LI"/>
        </w:rPr>
        <w:t>Vi </w:t>
      </w:r>
      <w:r w:rsidRPr="001F4171">
        <w:rPr>
          <w:rFonts w:ascii="Calibri" w:eastAsia="Calibri" w:hAnsi="Calibri"/>
          <w:color w:val="000000"/>
          <w:lang w:val="hr-HR" w:eastAsia="de-LI"/>
        </w:rPr>
        <w:t>ćete se zajedno igrati, pjevati i praviti razne predmete.</w:t>
      </w:r>
    </w:p>
    <w:p w14:paraId="1F7161A7" w14:textId="77777777" w:rsidR="00F95708" w:rsidRPr="001F4171" w:rsidRDefault="00F95708" w:rsidP="00F95708">
      <w:pPr>
        <w:rPr>
          <w:rFonts w:ascii="Calibri" w:eastAsia="Calibri" w:hAnsi="Calibri"/>
          <w:color w:val="000000"/>
          <w:lang w:val="it-IT" w:eastAsia="de-LI"/>
        </w:rPr>
      </w:pPr>
      <w:r w:rsidRPr="001F4171">
        <w:rPr>
          <w:rFonts w:ascii="Calibri" w:eastAsia="Calibri" w:hAnsi="Calibri"/>
          <w:color w:val="000000"/>
          <w:lang w:val="hr-HR" w:eastAsia="de-LI"/>
        </w:rPr>
        <w:t>Vaša cela obitelj će se spremati za vrtić i školu.</w:t>
      </w:r>
    </w:p>
    <w:p w14:paraId="58AD2D3D" w14:textId="77777777" w:rsidR="00FF564E" w:rsidRPr="001F4171" w:rsidRDefault="00FF564E" w:rsidP="00F95708">
      <w:pPr>
        <w:contextualSpacing/>
        <w:rPr>
          <w:lang w:val="it-IT"/>
        </w:rPr>
      </w:pPr>
    </w:p>
    <w:p w14:paraId="561BEB91" w14:textId="77777777" w:rsidR="00F95708" w:rsidRPr="00F95708" w:rsidRDefault="00F95708" w:rsidP="00F95708">
      <w:pPr>
        <w:contextualSpacing/>
        <w:rPr>
          <w:rFonts w:ascii="Calibri" w:hAnsi="Calibri" w:cs="Calibri"/>
          <w:b/>
          <w:sz w:val="26"/>
          <w:szCs w:val="26"/>
          <w:lang w:val="hr-HR"/>
        </w:rPr>
      </w:pPr>
      <w:r w:rsidRPr="00F95708">
        <w:rPr>
          <w:rFonts w:ascii="Calibri" w:hAnsi="Calibri" w:cs="Calibri"/>
          <w:b/>
          <w:sz w:val="26"/>
          <w:szCs w:val="26"/>
          <w:lang w:val="hr-HR"/>
        </w:rPr>
        <w:t>Español</w:t>
      </w:r>
    </w:p>
    <w:p w14:paraId="08290953" w14:textId="77777777" w:rsidR="00F95708" w:rsidRPr="00F95708" w:rsidRDefault="00F95708" w:rsidP="00F95708">
      <w:pPr>
        <w:contextualSpacing/>
        <w:rPr>
          <w:rFonts w:ascii="Calibri" w:hAnsi="Calibri" w:cs="Calibri"/>
          <w:b/>
          <w:lang w:val="es-ES"/>
        </w:rPr>
      </w:pPr>
      <w:r w:rsidRPr="00F95708">
        <w:rPr>
          <w:rFonts w:ascii="Calibri" w:hAnsi="Calibri" w:cs="Calibri"/>
          <w:b/>
          <w:lang w:val="es-ES"/>
        </w:rPr>
        <w:t>Preparación para el jardín de niños, para niños y sus padres.</w:t>
      </w:r>
    </w:p>
    <w:p w14:paraId="29575AFE" w14:textId="77777777" w:rsidR="00F95708" w:rsidRPr="00FF564E" w:rsidRDefault="00F95708" w:rsidP="00F95708">
      <w:pPr>
        <w:contextualSpacing/>
        <w:rPr>
          <w:rFonts w:ascii="Calibri" w:hAnsi="Calibri" w:cs="Calibri"/>
          <w:lang w:val="es-ES"/>
        </w:rPr>
      </w:pPr>
      <w:r w:rsidRPr="00FF564E">
        <w:rPr>
          <w:rFonts w:ascii="Calibri" w:hAnsi="Calibri" w:cs="Calibri"/>
          <w:lang w:val="es-ES"/>
        </w:rPr>
        <w:t>En este curso los adultos y los niños aprenden alemán.</w:t>
      </w:r>
    </w:p>
    <w:p w14:paraId="174A91B3" w14:textId="77777777" w:rsidR="00F95708" w:rsidRPr="00FF564E" w:rsidRDefault="00F95708" w:rsidP="00F95708">
      <w:pPr>
        <w:contextualSpacing/>
        <w:rPr>
          <w:rFonts w:ascii="Calibri" w:hAnsi="Calibri" w:cs="Calibri"/>
          <w:lang w:val="es-ES"/>
        </w:rPr>
      </w:pPr>
      <w:r w:rsidRPr="00FF564E">
        <w:rPr>
          <w:rFonts w:ascii="Calibri" w:hAnsi="Calibri" w:cs="Calibri"/>
          <w:lang w:val="es-ES"/>
        </w:rPr>
        <w:t>Juntos padres e hijos jugarán, cantarán y harán manualidades.</w:t>
      </w:r>
    </w:p>
    <w:p w14:paraId="22C4482F" w14:textId="77777777" w:rsidR="00F95708" w:rsidRPr="00FF564E" w:rsidRDefault="00F95708" w:rsidP="00F95708">
      <w:pPr>
        <w:contextualSpacing/>
        <w:rPr>
          <w:rFonts w:ascii="Calibri" w:hAnsi="Calibri" w:cs="Calibri"/>
          <w:lang w:val="es-ES"/>
        </w:rPr>
      </w:pPr>
      <w:r w:rsidRPr="00FF564E">
        <w:rPr>
          <w:rFonts w:ascii="Calibri" w:hAnsi="Calibri" w:cs="Calibri"/>
          <w:lang w:val="es-ES"/>
        </w:rPr>
        <w:t>La familia se prepara para el jardín de niños y la escuela.</w:t>
      </w:r>
    </w:p>
    <w:p w14:paraId="521063FB" w14:textId="77777777" w:rsidR="00F95708" w:rsidRPr="002D204D" w:rsidRDefault="00F95708" w:rsidP="00F95708">
      <w:pPr>
        <w:contextualSpacing/>
        <w:rPr>
          <w:lang w:val="es-ES"/>
        </w:rPr>
      </w:pPr>
    </w:p>
    <w:p w14:paraId="59D87D15" w14:textId="77777777" w:rsidR="00F95708" w:rsidRPr="00F95708" w:rsidRDefault="00F95708" w:rsidP="00F95708">
      <w:pPr>
        <w:contextualSpacing/>
        <w:rPr>
          <w:rFonts w:ascii="Calibri" w:hAnsi="Calibri" w:cs="Calibri"/>
          <w:b/>
          <w:sz w:val="26"/>
          <w:szCs w:val="26"/>
          <w:lang w:val="es-ES"/>
        </w:rPr>
      </w:pPr>
      <w:r w:rsidRPr="00F95708">
        <w:rPr>
          <w:rFonts w:ascii="Calibri" w:hAnsi="Calibri" w:cs="Calibri"/>
          <w:b/>
          <w:sz w:val="26"/>
          <w:szCs w:val="26"/>
          <w:lang w:val="es-ES"/>
        </w:rPr>
        <w:t>Türkçe</w:t>
      </w:r>
    </w:p>
    <w:p w14:paraId="614373DB" w14:textId="77777777" w:rsidR="00F95708" w:rsidRPr="00F95708" w:rsidRDefault="00F95708" w:rsidP="00F95708">
      <w:pPr>
        <w:contextualSpacing/>
        <w:rPr>
          <w:rFonts w:ascii="Calibri" w:hAnsi="Calibri" w:cs="Calibri"/>
          <w:b/>
          <w:lang w:val="es-ES"/>
        </w:rPr>
      </w:pPr>
      <w:r w:rsidRPr="00F95708">
        <w:rPr>
          <w:rFonts w:ascii="Calibri" w:hAnsi="Calibri" w:cs="Calibri"/>
          <w:b/>
          <w:lang w:val="es-ES"/>
        </w:rPr>
        <w:t xml:space="preserve">Ana dili almanca olmayan </w:t>
      </w:r>
      <w:bookmarkStart w:id="0" w:name="OLE_LINK1"/>
      <w:bookmarkStart w:id="1" w:name="OLE_LINK2"/>
      <w:r w:rsidRPr="00F95708">
        <w:rPr>
          <w:rFonts w:ascii="Calibri" w:hAnsi="Calibri" w:cs="Calibri"/>
          <w:b/>
          <w:lang w:val="es-ES"/>
        </w:rPr>
        <w:t>ç</w:t>
      </w:r>
      <w:bookmarkEnd w:id="0"/>
      <w:bookmarkEnd w:id="1"/>
      <w:r w:rsidRPr="00F95708">
        <w:rPr>
          <w:rFonts w:ascii="Calibri" w:hAnsi="Calibri" w:cs="Calibri"/>
          <w:b/>
          <w:lang w:val="es-ES"/>
        </w:rPr>
        <w:t>ocuklar ve ebeveynler için anaokulu hazırlığı.</w:t>
      </w:r>
    </w:p>
    <w:p w14:paraId="73C0819B" w14:textId="77777777" w:rsidR="00F95708" w:rsidRPr="00FF564E" w:rsidRDefault="00F95708" w:rsidP="00F95708">
      <w:pPr>
        <w:contextualSpacing/>
        <w:rPr>
          <w:rFonts w:ascii="Calibri" w:hAnsi="Calibri" w:cs="Calibri"/>
          <w:lang w:val="es-ES"/>
        </w:rPr>
      </w:pPr>
      <w:r w:rsidRPr="00FF564E">
        <w:rPr>
          <w:rFonts w:ascii="Calibri" w:hAnsi="Calibri" w:cs="Calibri"/>
          <w:lang w:val="es-ES"/>
        </w:rPr>
        <w:t>Bu kursda çocuklar ve ebeveynler almanca öğreniyorlar.</w:t>
      </w:r>
    </w:p>
    <w:p w14:paraId="3B390A79" w14:textId="77777777" w:rsidR="00F95708" w:rsidRPr="00FF564E" w:rsidRDefault="00F95708" w:rsidP="00F95708">
      <w:pPr>
        <w:contextualSpacing/>
        <w:rPr>
          <w:rFonts w:ascii="Calibri" w:hAnsi="Calibri" w:cs="Calibri"/>
          <w:lang w:val="es-ES"/>
        </w:rPr>
      </w:pPr>
      <w:r w:rsidRPr="00FF564E">
        <w:rPr>
          <w:rFonts w:ascii="Calibri" w:hAnsi="Calibri" w:cs="Calibri"/>
          <w:lang w:val="es-ES"/>
        </w:rPr>
        <w:t>Bu kursun amacı beraber oyun oynamak, şarkı söylemek ve el işleri yapmak.</w:t>
      </w:r>
    </w:p>
    <w:p w14:paraId="1653A4D8" w14:textId="77777777" w:rsidR="00F95708" w:rsidRPr="00FF564E" w:rsidRDefault="00F95708" w:rsidP="00F95708">
      <w:pPr>
        <w:contextualSpacing/>
        <w:rPr>
          <w:rFonts w:ascii="Calibri" w:hAnsi="Calibri" w:cs="Calibri"/>
          <w:lang w:val="es-ES"/>
        </w:rPr>
      </w:pPr>
      <w:r w:rsidRPr="00FF564E">
        <w:rPr>
          <w:rFonts w:ascii="Calibri" w:hAnsi="Calibri" w:cs="Calibri"/>
          <w:lang w:val="es-ES"/>
        </w:rPr>
        <w:t>Aileler böylece anaokuluna ve ilkokula hazırlanmış olacak.</w:t>
      </w:r>
    </w:p>
    <w:p w14:paraId="21E7A0A0" w14:textId="77777777" w:rsidR="00F95708" w:rsidRPr="002D204D" w:rsidRDefault="00F95708" w:rsidP="00F95708">
      <w:pPr>
        <w:contextualSpacing/>
        <w:rPr>
          <w:lang w:val="es-ES"/>
        </w:rPr>
      </w:pPr>
    </w:p>
    <w:p w14:paraId="2AB193EB" w14:textId="77777777" w:rsidR="00F95708" w:rsidRDefault="00F95708" w:rsidP="00F95708">
      <w:pPr>
        <w:rPr>
          <w:b/>
          <w:lang w:val="es-ES"/>
        </w:rPr>
      </w:pPr>
      <w:r w:rsidRPr="00F95708">
        <w:rPr>
          <w:rFonts w:ascii="Calibri" w:hAnsi="Calibri" w:cs="Calibri"/>
          <w:b/>
          <w:sz w:val="26"/>
          <w:szCs w:val="26"/>
          <w:lang w:val="es-ES"/>
        </w:rPr>
        <w:t>Português</w:t>
      </w:r>
    </w:p>
    <w:p w14:paraId="5A038E21" w14:textId="77777777" w:rsidR="00FF564E" w:rsidRDefault="00F95708" w:rsidP="00F95708">
      <w:pPr>
        <w:rPr>
          <w:b/>
          <w:lang w:val="es-ES"/>
        </w:rPr>
      </w:pPr>
      <w:r w:rsidRPr="00F95708">
        <w:rPr>
          <w:rFonts w:ascii="Calibri" w:hAnsi="Calibri" w:cs="Calibri"/>
          <w:b/>
          <w:lang w:val="es-ES"/>
        </w:rPr>
        <w:t>Preparação no Jardim da Infância para crianças de Língua Estrangeira e seus pais.</w:t>
      </w:r>
      <w:r w:rsidR="00FF564E">
        <w:rPr>
          <w:b/>
          <w:lang w:val="es-ES"/>
        </w:rPr>
        <w:t xml:space="preserve"> </w:t>
      </w:r>
    </w:p>
    <w:p w14:paraId="6E4023A4" w14:textId="07476BE9" w:rsidR="00F95708" w:rsidRPr="00FF564E" w:rsidRDefault="00F95708" w:rsidP="00F95708">
      <w:pPr>
        <w:rPr>
          <w:rFonts w:ascii="Calibri" w:hAnsi="Calibri" w:cs="Calibri"/>
          <w:b/>
          <w:sz w:val="26"/>
          <w:szCs w:val="26"/>
          <w:lang w:val="es-ES"/>
        </w:rPr>
      </w:pPr>
      <w:r w:rsidRPr="00FF564E">
        <w:rPr>
          <w:rFonts w:ascii="Calibri" w:hAnsi="Calibri" w:cs="Calibri"/>
          <w:lang w:val="es-ES"/>
        </w:rPr>
        <w:t>Neste Curso adultos e crianças aprendem Alemão.                                                                                  Juntos eles irão brincar, cantar e jogar.                                                                                                                A família será preparada para o Jardim da Infância e a escola.</w:t>
      </w:r>
    </w:p>
    <w:p w14:paraId="2DA44AEF" w14:textId="77777777" w:rsidR="00F95708" w:rsidRPr="00FF564E" w:rsidRDefault="00F95708" w:rsidP="00F95708">
      <w:pPr>
        <w:contextualSpacing/>
        <w:jc w:val="center"/>
        <w:rPr>
          <w:rFonts w:ascii="Calibri" w:hAnsi="Calibri" w:cs="Calibri"/>
          <w:lang w:val="es-ES"/>
        </w:rPr>
      </w:pPr>
    </w:p>
    <w:p w14:paraId="41E4E7C9" w14:textId="770CA615" w:rsidR="00F95708" w:rsidRPr="00F95708" w:rsidRDefault="00F95708" w:rsidP="00B41E20">
      <w:pPr>
        <w:rPr>
          <w:lang w:val="es-ES"/>
        </w:rPr>
      </w:pPr>
    </w:p>
    <w:sectPr w:rsidR="00F95708" w:rsidRPr="00F95708" w:rsidSect="00201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A1AE" w14:textId="77777777" w:rsidR="006D6937" w:rsidRDefault="006D6937" w:rsidP="009F23B7">
      <w:r>
        <w:separator/>
      </w:r>
    </w:p>
  </w:endnote>
  <w:endnote w:type="continuationSeparator" w:id="0">
    <w:p w14:paraId="5543BC91" w14:textId="77777777" w:rsidR="006D6937" w:rsidRDefault="006D6937" w:rsidP="009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0BB5" w14:textId="77777777" w:rsidR="004D3544" w:rsidRDefault="004D3544" w:rsidP="00F95708">
    <w:pPr>
      <w:pStyle w:val="Fuzeile"/>
    </w:pPr>
    <w:bookmarkStart w:id="2" w:name="_GoBack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0F6E" w14:textId="77777777" w:rsidR="00FF564E" w:rsidRDefault="00FF56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4D43" w14:textId="77777777" w:rsidR="00FF564E" w:rsidRDefault="00FF56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7DEE" w14:textId="77777777" w:rsidR="006D6937" w:rsidRDefault="006D6937" w:rsidP="009F23B7">
      <w:r>
        <w:separator/>
      </w:r>
    </w:p>
  </w:footnote>
  <w:footnote w:type="continuationSeparator" w:id="0">
    <w:p w14:paraId="4EE1630E" w14:textId="77777777" w:rsidR="006D6937" w:rsidRDefault="006D6937" w:rsidP="009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3752" w14:textId="02F1A04D" w:rsidR="00F95708" w:rsidRDefault="00F95708">
    <w:pPr>
      <w:pStyle w:val="Kopfzeile"/>
    </w:pPr>
    <w:r>
      <w:rPr>
        <w:rFonts w:ascii="Calibri" w:hAnsi="Calibri" w:cs="Calibri-Bold"/>
        <w:b/>
        <w:bCs/>
        <w:noProof/>
        <w:color w:val="00B0F0"/>
        <w:sz w:val="40"/>
        <w:szCs w:val="40"/>
        <w:lang w:val="de-LI" w:eastAsia="de-LI"/>
      </w:rPr>
      <w:t>Wir</w:t>
    </w:r>
    <w:r w:rsidRPr="001B54AE">
      <w:rPr>
        <w:rFonts w:ascii="Calibri" w:hAnsi="Calibri" w:cs="Calibri-Bold"/>
        <w:b/>
        <w:bCs/>
        <w:noProof/>
        <w:color w:val="00B0F0"/>
        <w:sz w:val="40"/>
        <w:szCs w:val="40"/>
        <w:lang w:val="de-LI" w:eastAsia="de-LI"/>
      </w:rPr>
      <w:t xml:space="preserve">  </w:t>
    </w:r>
    <w:r>
      <w:rPr>
        <w:rFonts w:ascii="Calibri" w:hAnsi="Calibri" w:cs="Calibri-Bold"/>
        <w:b/>
        <w:bCs/>
        <w:noProof/>
        <w:color w:val="00B0F0"/>
        <w:sz w:val="40"/>
        <w:szCs w:val="40"/>
        <w:lang w:val="de-LI" w:eastAsia="de-LI"/>
      </w:rPr>
      <w:t>spielen</w:t>
    </w:r>
    <w:r w:rsidRPr="001B54AE">
      <w:rPr>
        <w:rFonts w:ascii="Calibri" w:hAnsi="Calibri" w:cs="Calibri-Bold"/>
        <w:b/>
        <w:bCs/>
        <w:noProof/>
        <w:color w:val="00B0F0"/>
        <w:sz w:val="40"/>
        <w:szCs w:val="40"/>
        <w:lang w:val="de-LI" w:eastAsia="de-LI"/>
      </w:rPr>
      <w:t xml:space="preserve">  D</w:t>
    </w:r>
    <w:r>
      <w:rPr>
        <w:rFonts w:ascii="Calibri" w:hAnsi="Calibri" w:cs="Calibri-Bold"/>
        <w:b/>
        <w:bCs/>
        <w:noProof/>
        <w:color w:val="00B0F0"/>
        <w:sz w:val="40"/>
        <w:szCs w:val="40"/>
        <w:lang w:val="de-LI" w:eastAsia="de-LI"/>
      </w:rPr>
      <w:t>eutsch</w:t>
    </w:r>
    <w:r>
      <w:rPr>
        <w:noProof/>
        <w:lang w:val="en-GB" w:eastAsia="en-GB"/>
      </w:rPr>
      <w:t xml:space="preserve">                        </w:t>
    </w:r>
    <w:r>
      <w:rPr>
        <w:noProof/>
      </w:rPr>
      <w:drawing>
        <wp:inline distT="0" distB="0" distL="0" distR="0" wp14:anchorId="11E6C4A0" wp14:editId="7415D9A5">
          <wp:extent cx="1579245" cy="1542415"/>
          <wp:effectExtent l="0" t="0" r="190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F6A9" w14:textId="77777777" w:rsidR="00FF564E" w:rsidRDefault="00FF56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209D" w14:textId="77777777" w:rsidR="00FF564E" w:rsidRDefault="00FF56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37"/>
    <w:rsid w:val="00091A2C"/>
    <w:rsid w:val="000A1B49"/>
    <w:rsid w:val="001061B3"/>
    <w:rsid w:val="00153F77"/>
    <w:rsid w:val="001729DB"/>
    <w:rsid w:val="001C16CA"/>
    <w:rsid w:val="001C5750"/>
    <w:rsid w:val="002018DB"/>
    <w:rsid w:val="00361171"/>
    <w:rsid w:val="00410C2E"/>
    <w:rsid w:val="004A491C"/>
    <w:rsid w:val="004D3544"/>
    <w:rsid w:val="00561308"/>
    <w:rsid w:val="006105A0"/>
    <w:rsid w:val="00624ED6"/>
    <w:rsid w:val="006378EE"/>
    <w:rsid w:val="00641C73"/>
    <w:rsid w:val="00676669"/>
    <w:rsid w:val="006D6937"/>
    <w:rsid w:val="00750576"/>
    <w:rsid w:val="007D363A"/>
    <w:rsid w:val="00824A6A"/>
    <w:rsid w:val="00880C2E"/>
    <w:rsid w:val="00890182"/>
    <w:rsid w:val="009116E1"/>
    <w:rsid w:val="009421F2"/>
    <w:rsid w:val="009F23B7"/>
    <w:rsid w:val="009F3FEC"/>
    <w:rsid w:val="00A92B0A"/>
    <w:rsid w:val="00AB4001"/>
    <w:rsid w:val="00AF6183"/>
    <w:rsid w:val="00B179E6"/>
    <w:rsid w:val="00B22CC6"/>
    <w:rsid w:val="00B41E20"/>
    <w:rsid w:val="00B623D8"/>
    <w:rsid w:val="00B705B1"/>
    <w:rsid w:val="00D14942"/>
    <w:rsid w:val="00DB4A08"/>
    <w:rsid w:val="00DD300F"/>
    <w:rsid w:val="00E02EF9"/>
    <w:rsid w:val="00EA3430"/>
    <w:rsid w:val="00F800A2"/>
    <w:rsid w:val="00F95708"/>
    <w:rsid w:val="00FB7F96"/>
    <w:rsid w:val="00FC160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  <w14:docId w14:val="2DAC9612"/>
  <w15:docId w15:val="{6AD39AE3-EA05-48FC-9DA1-65F5D48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41E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F23B7"/>
    <w:pPr>
      <w:keepNext/>
      <w:ind w:left="709" w:hanging="709"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729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2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9F23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3B7"/>
  </w:style>
  <w:style w:type="paragraph" w:styleId="Fuzeile">
    <w:name w:val="footer"/>
    <w:basedOn w:val="Standard"/>
    <w:link w:val="FuzeileZchn"/>
    <w:uiPriority w:val="99"/>
    <w:unhideWhenUsed/>
    <w:rsid w:val="009F23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3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3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3B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9F23B7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9F23B7"/>
    <w:rPr>
      <w:color w:val="0000FF"/>
      <w:u w:val="single"/>
    </w:rPr>
  </w:style>
  <w:style w:type="paragraph" w:customStyle="1" w:styleId="EinfacherAbsatz">
    <w:name w:val="[Einfacher Absatz]"/>
    <w:basedOn w:val="Standard"/>
    <w:uiPriority w:val="99"/>
    <w:rsid w:val="006D693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erein%20Neues%20Lernen\Briefkopf%20VN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VNLL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Schulnetz Liechtenstein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Verein Neues Lernen</dc:creator>
  <cp:lastModifiedBy>Langthaler Selma PSVA</cp:lastModifiedBy>
  <cp:revision>7</cp:revision>
  <cp:lastPrinted>2015-08-28T08:34:00Z</cp:lastPrinted>
  <dcterms:created xsi:type="dcterms:W3CDTF">2019-12-19T08:54:00Z</dcterms:created>
  <dcterms:modified xsi:type="dcterms:W3CDTF">2020-01-07T09:18:00Z</dcterms:modified>
</cp:coreProperties>
</file>