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71" w:rsidRDefault="00B32871" w:rsidP="003A4F42">
      <w:pPr>
        <w:rPr>
          <w:rFonts w:ascii="Arial" w:hAnsi="Arial" w:cs="Arial"/>
          <w:sz w:val="21"/>
          <w:szCs w:val="21"/>
        </w:rPr>
      </w:pPr>
      <w:bookmarkStart w:id="0" w:name="_GoBack"/>
      <w:bookmarkEnd w:id="0"/>
    </w:p>
    <w:p w:rsidR="00E60D21" w:rsidRDefault="00E60D21" w:rsidP="003A4F42">
      <w:pPr>
        <w:rPr>
          <w:rFonts w:ascii="Arial" w:hAnsi="Arial" w:cs="Arial"/>
          <w:sz w:val="21"/>
          <w:szCs w:val="21"/>
        </w:rPr>
      </w:pPr>
    </w:p>
    <w:p w:rsidR="00E60D21" w:rsidRDefault="00E60D21" w:rsidP="003A4F42">
      <w:pPr>
        <w:rPr>
          <w:rFonts w:ascii="Arial" w:hAnsi="Arial" w:cs="Arial"/>
          <w:sz w:val="21"/>
          <w:szCs w:val="21"/>
        </w:rPr>
      </w:pPr>
    </w:p>
    <w:p w:rsidR="00E60D21" w:rsidRDefault="00E60D21" w:rsidP="003A4F42">
      <w:pPr>
        <w:rPr>
          <w:rFonts w:ascii="Arial" w:hAnsi="Arial" w:cs="Arial"/>
          <w:sz w:val="21"/>
          <w:szCs w:val="21"/>
        </w:rPr>
      </w:pPr>
    </w:p>
    <w:p w:rsidR="00B77386" w:rsidRDefault="00B77386" w:rsidP="00B32871">
      <w:pPr>
        <w:rPr>
          <w:rFonts w:ascii="Arial" w:hAnsi="Arial" w:cs="Arial"/>
          <w:sz w:val="21"/>
          <w:szCs w:val="21"/>
        </w:rPr>
      </w:pPr>
    </w:p>
    <w:p w:rsidR="008C2CCB" w:rsidRDefault="008C2CCB" w:rsidP="00B32871">
      <w:pPr>
        <w:rPr>
          <w:rFonts w:ascii="Arial" w:hAnsi="Arial" w:cs="Arial"/>
          <w:sz w:val="21"/>
          <w:szCs w:val="21"/>
        </w:rPr>
      </w:pPr>
    </w:p>
    <w:p w:rsidR="008C2CCB" w:rsidRDefault="008C2CCB" w:rsidP="00B32871">
      <w:pPr>
        <w:rPr>
          <w:rFonts w:ascii="Arial" w:hAnsi="Arial" w:cs="Arial"/>
          <w:sz w:val="21"/>
          <w:szCs w:val="21"/>
        </w:rPr>
      </w:pPr>
    </w:p>
    <w:p w:rsidR="008C2CCB" w:rsidRDefault="008C2CCB" w:rsidP="00B32871">
      <w:pPr>
        <w:rPr>
          <w:rFonts w:ascii="Arial" w:hAnsi="Arial" w:cs="Arial"/>
          <w:sz w:val="21"/>
          <w:szCs w:val="21"/>
        </w:rPr>
      </w:pPr>
    </w:p>
    <w:p w:rsidR="00B77386" w:rsidRDefault="00B77386" w:rsidP="00B32871">
      <w:pPr>
        <w:rPr>
          <w:rFonts w:ascii="Arial" w:hAnsi="Arial" w:cs="Arial"/>
          <w:sz w:val="21"/>
          <w:szCs w:val="21"/>
        </w:rPr>
      </w:pPr>
    </w:p>
    <w:p w:rsidR="00B32871" w:rsidRDefault="00B32871" w:rsidP="00B32871">
      <w:pPr>
        <w:rPr>
          <w:rFonts w:ascii="Arial" w:hAnsi="Arial" w:cs="Arial"/>
          <w:sz w:val="21"/>
          <w:szCs w:val="21"/>
        </w:rPr>
      </w:pPr>
    </w:p>
    <w:p w:rsidR="00B32871" w:rsidRDefault="004E6101" w:rsidP="00B32871">
      <w:pPr>
        <w:rPr>
          <w:rFonts w:ascii="Arial" w:hAnsi="Arial" w:cs="Arial"/>
          <w:sz w:val="17"/>
          <w:szCs w:val="17"/>
        </w:rPr>
      </w:pPr>
      <w:r>
        <w:rPr>
          <w:rFonts w:ascii="Arial" w:hAnsi="Arial" w:cs="Arial"/>
          <w:b/>
          <w:sz w:val="17"/>
          <w:szCs w:val="17"/>
        </w:rPr>
        <w:t>Gemeindeschulen</w:t>
      </w:r>
      <w:r w:rsidR="00B32871">
        <w:rPr>
          <w:rFonts w:ascii="Arial" w:hAnsi="Arial" w:cs="Arial"/>
          <w:b/>
          <w:sz w:val="17"/>
          <w:szCs w:val="17"/>
        </w:rPr>
        <w:t xml:space="preserve"> Vaduz </w:t>
      </w:r>
      <w:r>
        <w:rPr>
          <w:rFonts w:ascii="Arial" w:hAnsi="Arial" w:cs="Arial"/>
          <w:sz w:val="17"/>
          <w:szCs w:val="17"/>
        </w:rPr>
        <w:t>/ Dietmar Fesenmeier</w:t>
      </w:r>
      <w:r w:rsidR="00DB5677">
        <w:rPr>
          <w:rFonts w:ascii="Arial" w:hAnsi="Arial" w:cs="Arial"/>
          <w:sz w:val="17"/>
          <w:szCs w:val="17"/>
        </w:rPr>
        <w:t xml:space="preserve"> / +423 793</w:t>
      </w:r>
      <w:r w:rsidR="00B32871">
        <w:rPr>
          <w:rFonts w:ascii="Arial" w:hAnsi="Arial" w:cs="Arial"/>
          <w:sz w:val="17"/>
          <w:szCs w:val="17"/>
        </w:rPr>
        <w:t xml:space="preserve"> 78 19 / </w:t>
      </w:r>
      <w:hyperlink r:id="rId8" w:history="1">
        <w:r w:rsidRPr="00F0301C">
          <w:rPr>
            <w:rStyle w:val="Hyperlink"/>
            <w:rFonts w:ascii="Arial" w:hAnsi="Arial" w:cs="Arial"/>
            <w:sz w:val="17"/>
            <w:szCs w:val="17"/>
          </w:rPr>
          <w:t>fesenmeier.dietmar@schulen.li</w:t>
        </w:r>
      </w:hyperlink>
    </w:p>
    <w:p w:rsidR="00B32871" w:rsidRDefault="00B32871" w:rsidP="00B32871">
      <w:pPr>
        <w:rPr>
          <w:rFonts w:ascii="Arial" w:hAnsi="Arial" w:cs="Arial"/>
          <w:sz w:val="17"/>
          <w:szCs w:val="17"/>
        </w:rPr>
      </w:pPr>
    </w:p>
    <w:p w:rsidR="00B90CBE" w:rsidRDefault="00B90CBE" w:rsidP="00B32871">
      <w:pPr>
        <w:rPr>
          <w:rFonts w:ascii="Arial" w:hAnsi="Arial" w:cs="Arial"/>
          <w:sz w:val="17"/>
          <w:szCs w:val="17"/>
        </w:rPr>
      </w:pPr>
    </w:p>
    <w:p w:rsidR="00B90CBE" w:rsidRPr="00B90CBE" w:rsidRDefault="00B90CBE" w:rsidP="00B32871">
      <w:pPr>
        <w:rPr>
          <w:rFonts w:ascii="Arial" w:hAnsi="Arial" w:cs="Arial"/>
          <w:b/>
          <w:sz w:val="28"/>
          <w:szCs w:val="28"/>
        </w:rPr>
      </w:pPr>
      <w:r w:rsidRPr="00B90CBE">
        <w:rPr>
          <w:rFonts w:ascii="Arial" w:hAnsi="Arial" w:cs="Arial"/>
          <w:b/>
          <w:sz w:val="28"/>
          <w:szCs w:val="28"/>
        </w:rPr>
        <w:t>Spielkiste</w:t>
      </w:r>
    </w:p>
    <w:p w:rsidR="00B90CBE" w:rsidRDefault="00B90CBE" w:rsidP="00B32871">
      <w:pPr>
        <w:rPr>
          <w:rFonts w:ascii="Arial" w:hAnsi="Arial" w:cs="Arial"/>
          <w:sz w:val="28"/>
          <w:szCs w:val="28"/>
        </w:rPr>
      </w:pPr>
    </w:p>
    <w:p w:rsidR="00B32871" w:rsidRPr="00B90CBE" w:rsidRDefault="00B90CBE" w:rsidP="00B32871">
      <w:pPr>
        <w:rPr>
          <w:rFonts w:ascii="Arial" w:hAnsi="Arial" w:cs="Arial"/>
          <w:sz w:val="28"/>
          <w:szCs w:val="28"/>
        </w:rPr>
      </w:pPr>
      <w:r>
        <w:rPr>
          <w:rFonts w:ascii="Arial" w:hAnsi="Arial" w:cs="Arial"/>
          <w:sz w:val="28"/>
          <w:szCs w:val="28"/>
        </w:rPr>
        <w:t>„</w:t>
      </w:r>
      <w:r w:rsidRPr="00B90CBE">
        <w:rPr>
          <w:rFonts w:ascii="Arial" w:hAnsi="Arial" w:cs="Arial"/>
          <w:sz w:val="28"/>
          <w:szCs w:val="28"/>
        </w:rPr>
        <w:t>Mach-mit-Nachmittag</w:t>
      </w:r>
      <w:r>
        <w:rPr>
          <w:rFonts w:ascii="Arial" w:hAnsi="Arial" w:cs="Arial"/>
          <w:sz w:val="28"/>
          <w:szCs w:val="28"/>
        </w:rPr>
        <w:t>“</w:t>
      </w:r>
      <w:r w:rsidRPr="00B90CBE">
        <w:rPr>
          <w:rFonts w:ascii="Arial" w:hAnsi="Arial" w:cs="Arial"/>
          <w:sz w:val="28"/>
          <w:szCs w:val="28"/>
        </w:rPr>
        <w:t xml:space="preserve"> </w:t>
      </w:r>
      <w:r w:rsidR="009A5E81">
        <w:rPr>
          <w:rFonts w:ascii="Arial" w:hAnsi="Arial" w:cs="Arial"/>
          <w:sz w:val="28"/>
          <w:szCs w:val="28"/>
        </w:rPr>
        <w:t xml:space="preserve">und „Wir spielen Deutsch“ </w:t>
      </w:r>
      <w:r w:rsidRPr="00B90CBE">
        <w:rPr>
          <w:rFonts w:ascii="Arial" w:hAnsi="Arial" w:cs="Arial"/>
          <w:sz w:val="28"/>
          <w:szCs w:val="28"/>
        </w:rPr>
        <w:t>für a</w:t>
      </w:r>
      <w:r w:rsidR="00FB371F" w:rsidRPr="00B90CBE">
        <w:rPr>
          <w:rFonts w:ascii="Arial" w:hAnsi="Arial" w:cs="Arial"/>
          <w:sz w:val="28"/>
          <w:szCs w:val="28"/>
        </w:rPr>
        <w:t>lle D</w:t>
      </w:r>
      <w:r w:rsidR="00064701">
        <w:rPr>
          <w:rFonts w:ascii="Arial" w:hAnsi="Arial" w:cs="Arial"/>
          <w:sz w:val="28"/>
          <w:szCs w:val="28"/>
        </w:rPr>
        <w:t>reijährigen, die im Schuljahr 19/20</w:t>
      </w:r>
      <w:r w:rsidR="00FB371F" w:rsidRPr="00B90CBE">
        <w:rPr>
          <w:rFonts w:ascii="Arial" w:hAnsi="Arial" w:cs="Arial"/>
          <w:sz w:val="28"/>
          <w:szCs w:val="28"/>
        </w:rPr>
        <w:t xml:space="preserve"> in den Kindergarten kommen</w:t>
      </w:r>
      <w:r w:rsidR="00C345F1">
        <w:rPr>
          <w:rFonts w:ascii="Arial" w:hAnsi="Arial" w:cs="Arial"/>
          <w:sz w:val="28"/>
          <w:szCs w:val="28"/>
        </w:rPr>
        <w:t xml:space="preserve"> </w:t>
      </w:r>
    </w:p>
    <w:p w:rsidR="0055789B" w:rsidRDefault="0055789B" w:rsidP="00B77386">
      <w:pPr>
        <w:rPr>
          <w:rFonts w:ascii="Arial" w:hAnsi="Arial" w:cs="Arial"/>
          <w:sz w:val="21"/>
          <w:szCs w:val="21"/>
        </w:rPr>
      </w:pPr>
    </w:p>
    <w:p w:rsidR="00B32871" w:rsidRDefault="00B32871" w:rsidP="00B77386">
      <w:pPr>
        <w:rPr>
          <w:rFonts w:ascii="Arial" w:hAnsi="Arial" w:cs="Arial"/>
          <w:sz w:val="21"/>
          <w:szCs w:val="21"/>
        </w:rPr>
      </w:pPr>
      <w:r>
        <w:rPr>
          <w:rFonts w:ascii="Arial" w:hAnsi="Arial" w:cs="Arial"/>
          <w:sz w:val="21"/>
          <w:szCs w:val="21"/>
        </w:rPr>
        <w:t>Liebe Eltern</w:t>
      </w:r>
    </w:p>
    <w:p w:rsidR="00FB371F" w:rsidRDefault="00FB371F" w:rsidP="007C34EE">
      <w:pPr>
        <w:jc w:val="both"/>
        <w:rPr>
          <w:rFonts w:ascii="Arial" w:hAnsi="Arial" w:cs="Arial"/>
          <w:sz w:val="21"/>
          <w:szCs w:val="21"/>
        </w:rPr>
      </w:pPr>
    </w:p>
    <w:p w:rsidR="00930023" w:rsidRPr="00930023" w:rsidRDefault="00930023" w:rsidP="00930023">
      <w:pPr>
        <w:jc w:val="both"/>
        <w:rPr>
          <w:rFonts w:ascii="Arial" w:hAnsi="Arial" w:cs="Arial"/>
          <w:sz w:val="21"/>
          <w:szCs w:val="21"/>
          <w:lang w:val="de-CH"/>
        </w:rPr>
      </w:pPr>
      <w:r w:rsidRPr="00930023">
        <w:rPr>
          <w:rFonts w:ascii="Arial" w:hAnsi="Arial" w:cs="Arial"/>
          <w:sz w:val="21"/>
          <w:szCs w:val="21"/>
          <w:lang w:val="de-CH"/>
        </w:rPr>
        <w:t xml:space="preserve">Auch in diesem Schuljahr bieten wir wieder unsere kostenlosen </w:t>
      </w:r>
      <w:r w:rsidRPr="009A5E81">
        <w:rPr>
          <w:rFonts w:ascii="Arial" w:hAnsi="Arial" w:cs="Arial"/>
          <w:b/>
          <w:sz w:val="21"/>
          <w:szCs w:val="21"/>
          <w:lang w:val="de-CH"/>
        </w:rPr>
        <w:t>Mach-mit-Nachmittage</w:t>
      </w:r>
      <w:r w:rsidRPr="00930023">
        <w:rPr>
          <w:rFonts w:ascii="Arial" w:hAnsi="Arial" w:cs="Arial"/>
          <w:sz w:val="21"/>
          <w:szCs w:val="21"/>
          <w:lang w:val="de-CH"/>
        </w:rPr>
        <w:t xml:space="preserve"> zur Förderung Ihrer Kinder an.</w:t>
      </w:r>
    </w:p>
    <w:p w:rsidR="00930023" w:rsidRPr="00930023" w:rsidRDefault="00930023" w:rsidP="007C34EE">
      <w:pPr>
        <w:jc w:val="both"/>
        <w:rPr>
          <w:rFonts w:ascii="Arial" w:hAnsi="Arial" w:cs="Arial"/>
          <w:sz w:val="21"/>
          <w:szCs w:val="21"/>
          <w:lang w:val="de-CH"/>
        </w:rPr>
      </w:pPr>
      <w:r w:rsidRPr="00930023">
        <w:rPr>
          <w:rFonts w:ascii="Arial" w:hAnsi="Arial" w:cs="Arial"/>
          <w:sz w:val="21"/>
          <w:szCs w:val="21"/>
          <w:lang w:val="de-CH"/>
        </w:rPr>
        <w:t> </w:t>
      </w:r>
    </w:p>
    <w:p w:rsidR="00B32871" w:rsidRDefault="00FB371F" w:rsidP="007C34EE">
      <w:pPr>
        <w:jc w:val="both"/>
        <w:rPr>
          <w:rFonts w:ascii="Arial" w:hAnsi="Arial" w:cs="Arial"/>
          <w:sz w:val="21"/>
          <w:szCs w:val="21"/>
          <w:lang w:val="de-CH"/>
        </w:rPr>
      </w:pPr>
      <w:r>
        <w:rPr>
          <w:rFonts w:ascii="Arial" w:hAnsi="Arial" w:cs="Arial"/>
          <w:sz w:val="21"/>
          <w:szCs w:val="21"/>
          <w:lang w:val="de-CH"/>
        </w:rPr>
        <w:t xml:space="preserve">Um Kinder schon früh abzuholen und sie zu fördern, haben wir ein Konzept zur „sprachlichen Frühförderung“ entwickelt. „Die Spielkiste“ soll mithelfen, dass </w:t>
      </w:r>
      <w:r w:rsidRPr="009A5E81">
        <w:rPr>
          <w:rFonts w:ascii="Arial" w:hAnsi="Arial" w:cs="Arial"/>
          <w:sz w:val="21"/>
          <w:szCs w:val="21"/>
          <w:lang w:val="de-CH"/>
        </w:rPr>
        <w:t>die Bildungschancen aller Kinder</w:t>
      </w:r>
      <w:r>
        <w:rPr>
          <w:rFonts w:ascii="Arial" w:hAnsi="Arial" w:cs="Arial"/>
          <w:sz w:val="21"/>
          <w:szCs w:val="21"/>
          <w:lang w:val="de-CH"/>
        </w:rPr>
        <w:t xml:space="preserve"> erhöht werden. Deshalb laden wir an </w:t>
      </w:r>
      <w:r w:rsidR="009A5E81">
        <w:rPr>
          <w:rFonts w:ascii="Arial" w:hAnsi="Arial" w:cs="Arial"/>
          <w:sz w:val="21"/>
          <w:szCs w:val="21"/>
          <w:lang w:val="de-CH"/>
        </w:rPr>
        <w:t>Montag</w:t>
      </w:r>
      <w:r>
        <w:rPr>
          <w:rFonts w:ascii="Arial" w:hAnsi="Arial" w:cs="Arial"/>
          <w:sz w:val="21"/>
          <w:szCs w:val="21"/>
          <w:lang w:val="de-CH"/>
        </w:rPr>
        <w:t xml:space="preserve">nachmittagen alle Eltern mit ihren dreijährigen Kindern zu uns in die </w:t>
      </w:r>
      <w:r w:rsidR="009A5E81">
        <w:rPr>
          <w:rFonts w:ascii="Arial" w:hAnsi="Arial" w:cs="Arial"/>
          <w:sz w:val="21"/>
          <w:szCs w:val="21"/>
          <w:lang w:val="de-CH"/>
        </w:rPr>
        <w:t xml:space="preserve">Spielkiste im Kindergarten Ebenholz </w:t>
      </w:r>
      <w:r>
        <w:rPr>
          <w:rFonts w:ascii="Arial" w:hAnsi="Arial" w:cs="Arial"/>
          <w:sz w:val="21"/>
          <w:szCs w:val="21"/>
          <w:lang w:val="de-CH"/>
        </w:rPr>
        <w:t>ein</w:t>
      </w:r>
      <w:r w:rsidR="007C34EE">
        <w:rPr>
          <w:rFonts w:ascii="Arial" w:hAnsi="Arial" w:cs="Arial"/>
          <w:sz w:val="21"/>
          <w:szCs w:val="21"/>
          <w:lang w:val="de-CH"/>
        </w:rPr>
        <w:t>. Hier erhalten Eltern praktische Informationen, wie sie ihre Kinder gut auf den Kindergarten und die Schule vorbereiten können und was sie tun können, um die Entwicklung ihres Kindes optimal zu fördern.</w:t>
      </w:r>
    </w:p>
    <w:p w:rsidR="00D2455B" w:rsidRDefault="00D2455B" w:rsidP="007C34EE">
      <w:pPr>
        <w:jc w:val="both"/>
        <w:rPr>
          <w:rFonts w:ascii="Arial" w:hAnsi="Arial" w:cs="Arial"/>
          <w:sz w:val="21"/>
          <w:szCs w:val="21"/>
          <w:lang w:val="de-CH"/>
        </w:rPr>
      </w:pPr>
    </w:p>
    <w:p w:rsidR="009A5E81" w:rsidRDefault="009A5E81" w:rsidP="009A5E81">
      <w:pPr>
        <w:jc w:val="both"/>
        <w:rPr>
          <w:rFonts w:ascii="Arial" w:hAnsi="Arial" w:cs="Arial"/>
          <w:sz w:val="21"/>
          <w:szCs w:val="21"/>
          <w:lang w:val="de-CH"/>
        </w:rPr>
      </w:pPr>
      <w:r>
        <w:rPr>
          <w:rFonts w:ascii="Arial" w:hAnsi="Arial" w:cs="Arial"/>
          <w:sz w:val="21"/>
          <w:szCs w:val="21"/>
          <w:lang w:val="de-CH"/>
        </w:rPr>
        <w:t>Die Nachmittage sind freiwillig. Auch Liechtensteiner Familien sind herzlich willkommen. Um einen optimalen Start Ihres Kindes in den Kindergarten und später in die Primarschule zu gewährleisten, können wir einen Besuch dieser „Mach-mit-Nachmittage“ wärmstens empfehlen.</w:t>
      </w:r>
    </w:p>
    <w:p w:rsidR="007C34EE" w:rsidRPr="00D2455B" w:rsidRDefault="007C34EE" w:rsidP="007C34EE">
      <w:pPr>
        <w:jc w:val="both"/>
        <w:rPr>
          <w:rFonts w:ascii="Arial" w:hAnsi="Arial" w:cs="Arial"/>
          <w:color w:val="FF0000"/>
          <w:sz w:val="21"/>
          <w:szCs w:val="21"/>
          <w:lang w:val="de-CH"/>
        </w:rPr>
      </w:pPr>
    </w:p>
    <w:p w:rsidR="007C34EE" w:rsidRDefault="007C34EE" w:rsidP="007C34EE">
      <w:pPr>
        <w:jc w:val="both"/>
        <w:rPr>
          <w:rFonts w:ascii="Arial" w:hAnsi="Arial" w:cs="Arial"/>
          <w:sz w:val="21"/>
          <w:szCs w:val="21"/>
          <w:lang w:val="de-CH"/>
        </w:rPr>
      </w:pPr>
      <w:r>
        <w:rPr>
          <w:rFonts w:ascii="Arial" w:hAnsi="Arial" w:cs="Arial"/>
          <w:sz w:val="21"/>
          <w:szCs w:val="21"/>
          <w:lang w:val="de-CH"/>
        </w:rPr>
        <w:t>Termine und wichtige Daten entnehmen Sie dem Flyer. G</w:t>
      </w:r>
      <w:r w:rsidR="00743028">
        <w:rPr>
          <w:rFonts w:ascii="Arial" w:hAnsi="Arial" w:cs="Arial"/>
          <w:sz w:val="21"/>
          <w:szCs w:val="21"/>
          <w:lang w:val="de-CH"/>
        </w:rPr>
        <w:t>erne geben Ihnen auch Frau Langthaler oder Frau Ospelt</w:t>
      </w:r>
      <w:r>
        <w:rPr>
          <w:rFonts w:ascii="Arial" w:hAnsi="Arial" w:cs="Arial"/>
          <w:sz w:val="21"/>
          <w:szCs w:val="21"/>
          <w:lang w:val="de-CH"/>
        </w:rPr>
        <w:t xml:space="preserve"> zum Ablauf der Nachmittage Auskunft. Falls Sie Fragen haben können Sie sich auch an den Schulleiter Herrn Fesenmeier wenden.</w:t>
      </w:r>
    </w:p>
    <w:p w:rsidR="007C34EE" w:rsidRDefault="007C34EE" w:rsidP="007C34EE">
      <w:pPr>
        <w:jc w:val="both"/>
        <w:rPr>
          <w:rFonts w:ascii="Arial" w:hAnsi="Arial" w:cs="Arial"/>
          <w:sz w:val="21"/>
          <w:szCs w:val="21"/>
          <w:lang w:val="de-CH"/>
        </w:rPr>
      </w:pPr>
    </w:p>
    <w:p w:rsidR="009A5E81" w:rsidRDefault="0055789B" w:rsidP="0055789B">
      <w:pPr>
        <w:jc w:val="both"/>
        <w:rPr>
          <w:rFonts w:ascii="Arial" w:hAnsi="Arial" w:cs="Arial"/>
          <w:b/>
          <w:bCs/>
          <w:sz w:val="21"/>
          <w:szCs w:val="21"/>
          <w:lang w:val="de-LI"/>
        </w:rPr>
      </w:pPr>
      <w:r>
        <w:rPr>
          <w:rFonts w:ascii="Arial" w:hAnsi="Arial" w:cs="Arial"/>
          <w:sz w:val="21"/>
          <w:szCs w:val="21"/>
          <w:lang w:val="de-CH"/>
        </w:rPr>
        <w:t>Zusä</w:t>
      </w:r>
      <w:r w:rsidR="00743028">
        <w:rPr>
          <w:rFonts w:ascii="Arial" w:hAnsi="Arial" w:cs="Arial"/>
          <w:sz w:val="21"/>
          <w:szCs w:val="21"/>
          <w:lang w:val="de-CH"/>
        </w:rPr>
        <w:t xml:space="preserve">tzlich </w:t>
      </w:r>
      <w:r w:rsidR="009A5E81">
        <w:rPr>
          <w:rFonts w:ascii="Arial" w:hAnsi="Arial" w:cs="Arial"/>
          <w:sz w:val="21"/>
          <w:szCs w:val="21"/>
          <w:lang w:val="de-CH"/>
        </w:rPr>
        <w:t>bieten wir im Februar 2020</w:t>
      </w:r>
      <w:r>
        <w:rPr>
          <w:rFonts w:ascii="Arial" w:hAnsi="Arial" w:cs="Arial"/>
          <w:sz w:val="21"/>
          <w:szCs w:val="21"/>
          <w:lang w:val="de-CH"/>
        </w:rPr>
        <w:t xml:space="preserve"> </w:t>
      </w:r>
      <w:r w:rsidR="009A5E81">
        <w:rPr>
          <w:rFonts w:ascii="Arial" w:hAnsi="Arial" w:cs="Arial"/>
          <w:sz w:val="21"/>
          <w:szCs w:val="21"/>
          <w:lang w:val="de-CH"/>
        </w:rPr>
        <w:t>wieder den Eltern Kind Kurs</w:t>
      </w:r>
      <w:r>
        <w:rPr>
          <w:rFonts w:ascii="Arial" w:hAnsi="Arial" w:cs="Arial"/>
          <w:sz w:val="21"/>
          <w:szCs w:val="21"/>
          <w:lang w:val="de-CH"/>
        </w:rPr>
        <w:t xml:space="preserve"> </w:t>
      </w:r>
      <w:r w:rsidRPr="00064701">
        <w:rPr>
          <w:rFonts w:ascii="Arial" w:hAnsi="Arial" w:cs="Arial"/>
          <w:b/>
          <w:sz w:val="21"/>
          <w:szCs w:val="21"/>
          <w:lang w:val="de-CH"/>
        </w:rPr>
        <w:t>„Wir spielen Deutsch“</w:t>
      </w:r>
      <w:r w:rsidR="009A5E81">
        <w:rPr>
          <w:rFonts w:ascii="Arial" w:hAnsi="Arial" w:cs="Arial"/>
          <w:sz w:val="21"/>
          <w:szCs w:val="21"/>
          <w:lang w:val="de-CH"/>
        </w:rPr>
        <w:t xml:space="preserve"> an</w:t>
      </w:r>
      <w:r>
        <w:rPr>
          <w:rFonts w:ascii="Arial" w:hAnsi="Arial" w:cs="Arial"/>
          <w:sz w:val="21"/>
          <w:szCs w:val="21"/>
          <w:lang w:val="de-CH"/>
        </w:rPr>
        <w:t xml:space="preserve">. </w:t>
      </w:r>
      <w:r w:rsidRPr="0055789B">
        <w:rPr>
          <w:rFonts w:ascii="Arial" w:hAnsi="Arial" w:cs="Arial"/>
          <w:b/>
          <w:bCs/>
          <w:sz w:val="21"/>
          <w:szCs w:val="21"/>
          <w:lang w:val="de-LI"/>
        </w:rPr>
        <w:t> </w:t>
      </w:r>
    </w:p>
    <w:p w:rsidR="0055789B" w:rsidRDefault="009A5E81" w:rsidP="0055789B">
      <w:pPr>
        <w:jc w:val="both"/>
        <w:rPr>
          <w:rFonts w:ascii="Arial" w:hAnsi="Arial" w:cs="Arial"/>
          <w:sz w:val="21"/>
          <w:szCs w:val="21"/>
          <w:lang w:val="de-LI"/>
        </w:rPr>
      </w:pPr>
      <w:r>
        <w:rPr>
          <w:rFonts w:ascii="Arial" w:hAnsi="Arial" w:cs="Arial"/>
          <w:b/>
          <w:bCs/>
          <w:sz w:val="21"/>
          <w:szCs w:val="21"/>
          <w:lang w:val="de-LI"/>
        </w:rPr>
        <w:t>„</w:t>
      </w:r>
      <w:r w:rsidR="0055789B" w:rsidRPr="0055789B">
        <w:rPr>
          <w:rFonts w:ascii="Arial" w:hAnsi="Arial" w:cs="Arial"/>
          <w:sz w:val="21"/>
          <w:szCs w:val="21"/>
          <w:lang w:val="de-LI"/>
        </w:rPr>
        <w:t>Wir spielen Deutsch</w:t>
      </w:r>
      <w:r>
        <w:rPr>
          <w:rFonts w:ascii="Arial" w:hAnsi="Arial" w:cs="Arial"/>
          <w:sz w:val="21"/>
          <w:szCs w:val="21"/>
          <w:lang w:val="de-LI"/>
        </w:rPr>
        <w:t>“</w:t>
      </w:r>
      <w:r w:rsidR="0055789B" w:rsidRPr="0055789B">
        <w:rPr>
          <w:rFonts w:ascii="Arial" w:hAnsi="Arial" w:cs="Arial"/>
          <w:sz w:val="21"/>
          <w:szCs w:val="21"/>
          <w:lang w:val="de-LI"/>
        </w:rPr>
        <w:t xml:space="preserve"> ist eine Eltern Kind Gruppe mit Schwerpunkt Sprache. Fremdsprachige Kinder erfahren in diesem Kurs Erfolgserlebnisse und erweitern ihren Wortschatz. Der spielerische Umgang mit Sprache, die Freude am Lernen und die Integration stehen im Vordergrund. Das Kleinkindalter ist dazu die beste Zeit, denn in diesem Alter wird die Sprache fast mühelos und nebenbei erworben. Alltagsbezogene Themen werden anhand von Geschichten, Liedern, Spielen und Versen vermittelt. Freispiel und Gestalten ist für diese Altersgruppe besonders wichtig, hierfür wird genügend Zeit eingeräumt. </w:t>
      </w:r>
    </w:p>
    <w:p w:rsidR="0055789B" w:rsidRPr="0055789B" w:rsidRDefault="0055789B" w:rsidP="0055789B">
      <w:pPr>
        <w:jc w:val="both"/>
        <w:rPr>
          <w:rFonts w:ascii="Arial" w:hAnsi="Arial" w:cs="Arial"/>
          <w:sz w:val="21"/>
          <w:szCs w:val="21"/>
          <w:lang w:val="de-CH"/>
        </w:rPr>
      </w:pPr>
    </w:p>
    <w:p w:rsidR="007C34EE" w:rsidRDefault="009A5E81" w:rsidP="00B77386">
      <w:pPr>
        <w:rPr>
          <w:rFonts w:ascii="Arial" w:hAnsi="Arial" w:cs="Arial"/>
          <w:sz w:val="21"/>
          <w:szCs w:val="21"/>
          <w:lang w:val="de-LI"/>
        </w:rPr>
      </w:pPr>
      <w:r>
        <w:rPr>
          <w:rFonts w:ascii="Arial" w:hAnsi="Arial" w:cs="Arial"/>
          <w:sz w:val="21"/>
          <w:szCs w:val="21"/>
          <w:lang w:val="de-LI"/>
        </w:rPr>
        <w:t>Weiter Informationen folgen im Januar 2020</w:t>
      </w:r>
    </w:p>
    <w:p w:rsidR="009A5E81" w:rsidRDefault="009A5E81" w:rsidP="00B77386">
      <w:pPr>
        <w:rPr>
          <w:rFonts w:ascii="Arial" w:hAnsi="Arial" w:cs="Arial"/>
          <w:sz w:val="21"/>
          <w:szCs w:val="21"/>
          <w:lang w:val="de-LI"/>
        </w:rPr>
      </w:pPr>
    </w:p>
    <w:p w:rsidR="009A5E81" w:rsidRDefault="009A5E81" w:rsidP="00B77386">
      <w:pPr>
        <w:rPr>
          <w:rFonts w:ascii="Arial" w:hAnsi="Arial" w:cs="Arial"/>
          <w:sz w:val="21"/>
          <w:szCs w:val="21"/>
          <w:lang w:val="de-LI"/>
        </w:rPr>
      </w:pPr>
    </w:p>
    <w:p w:rsidR="009A5E81" w:rsidRPr="007C34EE" w:rsidRDefault="009A5E81" w:rsidP="00B77386">
      <w:pPr>
        <w:rPr>
          <w:rFonts w:ascii="Arial" w:hAnsi="Arial" w:cs="Arial"/>
          <w:sz w:val="21"/>
          <w:szCs w:val="21"/>
          <w:lang w:val="de-CH"/>
        </w:rPr>
      </w:pPr>
    </w:p>
    <w:p w:rsidR="008767AC" w:rsidRDefault="00B32871" w:rsidP="00B77386">
      <w:pPr>
        <w:rPr>
          <w:rFonts w:ascii="Arial" w:hAnsi="Arial" w:cs="Arial"/>
          <w:sz w:val="21"/>
          <w:szCs w:val="21"/>
        </w:rPr>
      </w:pPr>
      <w:r>
        <w:rPr>
          <w:rFonts w:ascii="Arial" w:hAnsi="Arial" w:cs="Arial"/>
          <w:sz w:val="21"/>
          <w:szCs w:val="21"/>
        </w:rPr>
        <w:t>Mit freundlichen Grüssen</w:t>
      </w:r>
    </w:p>
    <w:p w:rsidR="008767AC" w:rsidRDefault="008767AC" w:rsidP="00B77386">
      <w:pPr>
        <w:rPr>
          <w:rFonts w:ascii="Arial" w:hAnsi="Arial" w:cs="Arial"/>
          <w:sz w:val="21"/>
          <w:szCs w:val="21"/>
        </w:rPr>
      </w:pPr>
    </w:p>
    <w:p w:rsidR="009A5E81" w:rsidRDefault="009A5E81" w:rsidP="00B77386">
      <w:pPr>
        <w:rPr>
          <w:rFonts w:ascii="Arial" w:hAnsi="Arial" w:cs="Arial"/>
          <w:sz w:val="21"/>
          <w:szCs w:val="21"/>
        </w:rPr>
      </w:pPr>
    </w:p>
    <w:p w:rsidR="009A5E81" w:rsidRDefault="009A5E81" w:rsidP="00B77386">
      <w:pPr>
        <w:rPr>
          <w:rFonts w:ascii="Arial" w:hAnsi="Arial" w:cs="Arial"/>
          <w:sz w:val="21"/>
          <w:szCs w:val="21"/>
        </w:rPr>
      </w:pPr>
    </w:p>
    <w:p w:rsidR="009A5E81" w:rsidRDefault="009A5E81" w:rsidP="00B77386">
      <w:pPr>
        <w:rPr>
          <w:rFonts w:ascii="Arial" w:hAnsi="Arial" w:cs="Arial"/>
          <w:sz w:val="21"/>
          <w:szCs w:val="21"/>
        </w:rPr>
      </w:pPr>
    </w:p>
    <w:p w:rsidR="00922BEE" w:rsidRPr="00EE3B94" w:rsidRDefault="004E6101" w:rsidP="00C1277D">
      <w:pPr>
        <w:rPr>
          <w:rFonts w:ascii="Arial" w:hAnsi="Arial" w:cs="Arial"/>
          <w:sz w:val="21"/>
          <w:szCs w:val="21"/>
        </w:rPr>
      </w:pPr>
      <w:r>
        <w:rPr>
          <w:rFonts w:ascii="Arial" w:hAnsi="Arial" w:cs="Arial"/>
          <w:sz w:val="21"/>
          <w:szCs w:val="21"/>
        </w:rPr>
        <w:t>Dietmar Fesenmeier</w:t>
      </w:r>
      <w:r w:rsidR="00B32871">
        <w:rPr>
          <w:rFonts w:ascii="Arial" w:hAnsi="Arial" w:cs="Arial"/>
          <w:sz w:val="21"/>
          <w:szCs w:val="21"/>
        </w:rPr>
        <w:t>, Schulleiter</w:t>
      </w:r>
      <w:r w:rsidR="008767AC">
        <w:rPr>
          <w:rFonts w:ascii="Arial" w:hAnsi="Arial" w:cs="Arial"/>
          <w:sz w:val="21"/>
          <w:szCs w:val="21"/>
        </w:rPr>
        <w:t xml:space="preserve"> Gemeindeschulen Vaduz</w:t>
      </w:r>
    </w:p>
    <w:sectPr w:rsidR="00922BEE" w:rsidRPr="00EE3B94" w:rsidSect="003A4F42">
      <w:footerReference w:type="default" r:id="rId9"/>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CC" w:rsidRDefault="003E4CCC">
      <w:r>
        <w:separator/>
      </w:r>
    </w:p>
  </w:endnote>
  <w:endnote w:type="continuationSeparator" w:id="0">
    <w:p w:rsidR="003E4CCC" w:rsidRDefault="003E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CC" w:rsidRPr="00BE0A6C" w:rsidRDefault="003E4CCC" w:rsidP="00BA4C6C">
    <w:pPr>
      <w:pStyle w:val="Fuzeile"/>
      <w:tabs>
        <w:tab w:val="clear" w:pos="4536"/>
        <w:tab w:val="left" w:pos="7601"/>
      </w:tabs>
      <w:rPr>
        <w:rFonts w:ascii="Arial" w:hAnsi="Arial" w:cs="Arial"/>
        <w:sz w:val="16"/>
        <w:szCs w:val="16"/>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CC" w:rsidRDefault="003E4CCC">
      <w:r>
        <w:separator/>
      </w:r>
    </w:p>
  </w:footnote>
  <w:footnote w:type="continuationSeparator" w:id="0">
    <w:p w:rsidR="003E4CCC" w:rsidRDefault="003E4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E540F"/>
    <w:multiLevelType w:val="hybridMultilevel"/>
    <w:tmpl w:val="291A3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7D"/>
    <w:rsid w:val="000123F4"/>
    <w:rsid w:val="00016349"/>
    <w:rsid w:val="0001661E"/>
    <w:rsid w:val="00020C4D"/>
    <w:rsid w:val="00035DED"/>
    <w:rsid w:val="000509C2"/>
    <w:rsid w:val="00053747"/>
    <w:rsid w:val="00055E32"/>
    <w:rsid w:val="00060E6D"/>
    <w:rsid w:val="00064701"/>
    <w:rsid w:val="0009015F"/>
    <w:rsid w:val="0009558C"/>
    <w:rsid w:val="000A3225"/>
    <w:rsid w:val="000D53D3"/>
    <w:rsid w:val="000E3AE7"/>
    <w:rsid w:val="00124970"/>
    <w:rsid w:val="00135A7A"/>
    <w:rsid w:val="00141B32"/>
    <w:rsid w:val="00147F26"/>
    <w:rsid w:val="0015248E"/>
    <w:rsid w:val="001612E7"/>
    <w:rsid w:val="00177D1F"/>
    <w:rsid w:val="001903DC"/>
    <w:rsid w:val="001A7A20"/>
    <w:rsid w:val="001C3333"/>
    <w:rsid w:val="001C732C"/>
    <w:rsid w:val="001C7337"/>
    <w:rsid w:val="001E1AC7"/>
    <w:rsid w:val="001F34D9"/>
    <w:rsid w:val="00214DF8"/>
    <w:rsid w:val="0021557B"/>
    <w:rsid w:val="00216925"/>
    <w:rsid w:val="002171DF"/>
    <w:rsid w:val="00237D59"/>
    <w:rsid w:val="00253479"/>
    <w:rsid w:val="002561E9"/>
    <w:rsid w:val="002A55CC"/>
    <w:rsid w:val="002D2717"/>
    <w:rsid w:val="003055FA"/>
    <w:rsid w:val="00310281"/>
    <w:rsid w:val="00316032"/>
    <w:rsid w:val="00321D82"/>
    <w:rsid w:val="00333AC0"/>
    <w:rsid w:val="00345543"/>
    <w:rsid w:val="00357CE8"/>
    <w:rsid w:val="00360345"/>
    <w:rsid w:val="003801E5"/>
    <w:rsid w:val="00384BD0"/>
    <w:rsid w:val="003A13E8"/>
    <w:rsid w:val="003A4F42"/>
    <w:rsid w:val="003A78D2"/>
    <w:rsid w:val="003B0F4E"/>
    <w:rsid w:val="003E4CCC"/>
    <w:rsid w:val="003F2A1F"/>
    <w:rsid w:val="003F3807"/>
    <w:rsid w:val="00400E82"/>
    <w:rsid w:val="00410055"/>
    <w:rsid w:val="004237F0"/>
    <w:rsid w:val="004265C6"/>
    <w:rsid w:val="00444F99"/>
    <w:rsid w:val="0044537D"/>
    <w:rsid w:val="004512D3"/>
    <w:rsid w:val="00456D90"/>
    <w:rsid w:val="00497234"/>
    <w:rsid w:val="004A0EDF"/>
    <w:rsid w:val="004A370E"/>
    <w:rsid w:val="004A57A6"/>
    <w:rsid w:val="004B448A"/>
    <w:rsid w:val="004C7E9E"/>
    <w:rsid w:val="004E1207"/>
    <w:rsid w:val="004E6101"/>
    <w:rsid w:val="004F1C53"/>
    <w:rsid w:val="00500D19"/>
    <w:rsid w:val="00512FBC"/>
    <w:rsid w:val="00534BCD"/>
    <w:rsid w:val="00551D16"/>
    <w:rsid w:val="0055789B"/>
    <w:rsid w:val="00590212"/>
    <w:rsid w:val="00595CF4"/>
    <w:rsid w:val="005A29CE"/>
    <w:rsid w:val="005A68D5"/>
    <w:rsid w:val="005C10E8"/>
    <w:rsid w:val="005E4701"/>
    <w:rsid w:val="00657AEF"/>
    <w:rsid w:val="00686FB0"/>
    <w:rsid w:val="00691F0A"/>
    <w:rsid w:val="006B77DD"/>
    <w:rsid w:val="006D07D8"/>
    <w:rsid w:val="006D2698"/>
    <w:rsid w:val="006D3D7F"/>
    <w:rsid w:val="006F0C0F"/>
    <w:rsid w:val="006F25AA"/>
    <w:rsid w:val="006F780A"/>
    <w:rsid w:val="006F7EDC"/>
    <w:rsid w:val="007010B9"/>
    <w:rsid w:val="0072176A"/>
    <w:rsid w:val="007309E6"/>
    <w:rsid w:val="00743028"/>
    <w:rsid w:val="00747864"/>
    <w:rsid w:val="0077518A"/>
    <w:rsid w:val="007C34EE"/>
    <w:rsid w:val="007C6D61"/>
    <w:rsid w:val="007D333A"/>
    <w:rsid w:val="007E0162"/>
    <w:rsid w:val="007E32C1"/>
    <w:rsid w:val="007F4591"/>
    <w:rsid w:val="0080348A"/>
    <w:rsid w:val="00812028"/>
    <w:rsid w:val="00817177"/>
    <w:rsid w:val="00835F61"/>
    <w:rsid w:val="008474FA"/>
    <w:rsid w:val="0086788C"/>
    <w:rsid w:val="00870331"/>
    <w:rsid w:val="008767AC"/>
    <w:rsid w:val="00890871"/>
    <w:rsid w:val="00890C59"/>
    <w:rsid w:val="008A0074"/>
    <w:rsid w:val="008A0B92"/>
    <w:rsid w:val="008B0ED2"/>
    <w:rsid w:val="008B157F"/>
    <w:rsid w:val="008B5D2C"/>
    <w:rsid w:val="008C2CCB"/>
    <w:rsid w:val="008C5396"/>
    <w:rsid w:val="008D0F2B"/>
    <w:rsid w:val="008D6F1E"/>
    <w:rsid w:val="008E0916"/>
    <w:rsid w:val="008F2465"/>
    <w:rsid w:val="008F67BD"/>
    <w:rsid w:val="008F681A"/>
    <w:rsid w:val="008F7711"/>
    <w:rsid w:val="00904548"/>
    <w:rsid w:val="00920AEA"/>
    <w:rsid w:val="0092241C"/>
    <w:rsid w:val="00922BEE"/>
    <w:rsid w:val="00930023"/>
    <w:rsid w:val="00932E1C"/>
    <w:rsid w:val="00940B77"/>
    <w:rsid w:val="00940EB0"/>
    <w:rsid w:val="009433DC"/>
    <w:rsid w:val="00950829"/>
    <w:rsid w:val="0096107A"/>
    <w:rsid w:val="009A5E81"/>
    <w:rsid w:val="009B19BD"/>
    <w:rsid w:val="009D14D4"/>
    <w:rsid w:val="009D79F6"/>
    <w:rsid w:val="009D7C15"/>
    <w:rsid w:val="009E4557"/>
    <w:rsid w:val="00A20DF8"/>
    <w:rsid w:val="00A52E45"/>
    <w:rsid w:val="00A60D79"/>
    <w:rsid w:val="00A777CE"/>
    <w:rsid w:val="00A82D40"/>
    <w:rsid w:val="00A9007C"/>
    <w:rsid w:val="00AA2504"/>
    <w:rsid w:val="00AB0D83"/>
    <w:rsid w:val="00AB4C14"/>
    <w:rsid w:val="00AB5843"/>
    <w:rsid w:val="00B0246F"/>
    <w:rsid w:val="00B04262"/>
    <w:rsid w:val="00B07190"/>
    <w:rsid w:val="00B232DE"/>
    <w:rsid w:val="00B30E79"/>
    <w:rsid w:val="00B32871"/>
    <w:rsid w:val="00B57376"/>
    <w:rsid w:val="00B638D7"/>
    <w:rsid w:val="00B70051"/>
    <w:rsid w:val="00B77386"/>
    <w:rsid w:val="00B90CBE"/>
    <w:rsid w:val="00B95D52"/>
    <w:rsid w:val="00BA4C6C"/>
    <w:rsid w:val="00BA5A2A"/>
    <w:rsid w:val="00BD17A4"/>
    <w:rsid w:val="00BD6E86"/>
    <w:rsid w:val="00BE0A6C"/>
    <w:rsid w:val="00C11E03"/>
    <w:rsid w:val="00C1277D"/>
    <w:rsid w:val="00C30305"/>
    <w:rsid w:val="00C30C5B"/>
    <w:rsid w:val="00C320F2"/>
    <w:rsid w:val="00C344D8"/>
    <w:rsid w:val="00C345F1"/>
    <w:rsid w:val="00C35A9F"/>
    <w:rsid w:val="00C404B8"/>
    <w:rsid w:val="00C500D2"/>
    <w:rsid w:val="00C63861"/>
    <w:rsid w:val="00C75B08"/>
    <w:rsid w:val="00C87F08"/>
    <w:rsid w:val="00CA1DF4"/>
    <w:rsid w:val="00CA7FB6"/>
    <w:rsid w:val="00CC4A39"/>
    <w:rsid w:val="00CF412B"/>
    <w:rsid w:val="00CF567D"/>
    <w:rsid w:val="00D12951"/>
    <w:rsid w:val="00D2455B"/>
    <w:rsid w:val="00D26949"/>
    <w:rsid w:val="00D4797D"/>
    <w:rsid w:val="00D52874"/>
    <w:rsid w:val="00D52D27"/>
    <w:rsid w:val="00D66A9D"/>
    <w:rsid w:val="00D67513"/>
    <w:rsid w:val="00D93332"/>
    <w:rsid w:val="00D9704F"/>
    <w:rsid w:val="00DA0FA3"/>
    <w:rsid w:val="00DA560C"/>
    <w:rsid w:val="00DB5677"/>
    <w:rsid w:val="00DC3631"/>
    <w:rsid w:val="00DD255D"/>
    <w:rsid w:val="00DD3181"/>
    <w:rsid w:val="00E24BF9"/>
    <w:rsid w:val="00E3679B"/>
    <w:rsid w:val="00E4271F"/>
    <w:rsid w:val="00E46BDE"/>
    <w:rsid w:val="00E60D21"/>
    <w:rsid w:val="00E6753E"/>
    <w:rsid w:val="00E735B1"/>
    <w:rsid w:val="00E77925"/>
    <w:rsid w:val="00E87F43"/>
    <w:rsid w:val="00E96CD0"/>
    <w:rsid w:val="00EA7BE6"/>
    <w:rsid w:val="00EB5142"/>
    <w:rsid w:val="00EE3B94"/>
    <w:rsid w:val="00F00E28"/>
    <w:rsid w:val="00F0693D"/>
    <w:rsid w:val="00F07992"/>
    <w:rsid w:val="00F146BA"/>
    <w:rsid w:val="00F21660"/>
    <w:rsid w:val="00F34C0C"/>
    <w:rsid w:val="00F42495"/>
    <w:rsid w:val="00F54D28"/>
    <w:rsid w:val="00F62F75"/>
    <w:rsid w:val="00FA003D"/>
    <w:rsid w:val="00FB371F"/>
    <w:rsid w:val="00FE6F5A"/>
    <w:rsid w:val="00FF70F5"/>
    <w:rsid w:val="00FF776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797D"/>
    <w:rPr>
      <w:sz w:val="24"/>
      <w:szCs w:val="24"/>
      <w:lang w:val="de-DE" w:eastAsia="de-DE"/>
    </w:rPr>
  </w:style>
  <w:style w:type="paragraph" w:styleId="berschrift3">
    <w:name w:val="heading 3"/>
    <w:basedOn w:val="Standard"/>
    <w:next w:val="Standard"/>
    <w:link w:val="berschrift3Zchn"/>
    <w:qFormat/>
    <w:rsid w:val="00EA7BE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fGVadText">
    <w:name w:val="Brf_GVad_Text"/>
    <w:basedOn w:val="Standard"/>
    <w:link w:val="BrfGVadTextZchn"/>
    <w:rsid w:val="00EA7BE6"/>
    <w:pPr>
      <w:spacing w:before="240"/>
      <w:jc w:val="both"/>
    </w:pPr>
    <w:rPr>
      <w:rFonts w:ascii="Arial" w:hAnsi="Arial" w:cs="Arial"/>
      <w:sz w:val="21"/>
      <w:szCs w:val="21"/>
    </w:rPr>
  </w:style>
  <w:style w:type="character" w:customStyle="1" w:styleId="BrfGVadTextZchn">
    <w:name w:val="Brf_GVad_Text Zchn"/>
    <w:basedOn w:val="Absatz-Standardschriftart"/>
    <w:link w:val="BrfGVadText"/>
    <w:rsid w:val="00EA7BE6"/>
    <w:rPr>
      <w:rFonts w:ascii="Arial" w:hAnsi="Arial" w:cs="Arial"/>
      <w:sz w:val="21"/>
      <w:szCs w:val="21"/>
      <w:lang w:val="de-DE" w:eastAsia="de-DE" w:bidi="ar-SA"/>
    </w:rPr>
  </w:style>
  <w:style w:type="character" w:customStyle="1" w:styleId="berschrift3Zchn">
    <w:name w:val="Überschrift 3 Zchn"/>
    <w:basedOn w:val="Absatz-Standardschriftart"/>
    <w:link w:val="berschrift3"/>
    <w:rsid w:val="00EA7BE6"/>
    <w:rPr>
      <w:rFonts w:ascii="Arial" w:hAnsi="Arial" w:cs="Arial"/>
      <w:b/>
      <w:bCs/>
      <w:sz w:val="26"/>
      <w:szCs w:val="26"/>
      <w:lang w:val="de-DE" w:eastAsia="de-DE" w:bidi="ar-SA"/>
    </w:rPr>
  </w:style>
  <w:style w:type="paragraph" w:styleId="Kopfzeile">
    <w:name w:val="header"/>
    <w:basedOn w:val="Standard"/>
    <w:rsid w:val="00EA7BE6"/>
    <w:pPr>
      <w:tabs>
        <w:tab w:val="center" w:pos="4536"/>
        <w:tab w:val="right" w:pos="9072"/>
      </w:tabs>
    </w:pPr>
  </w:style>
  <w:style w:type="paragraph" w:styleId="Fuzeile">
    <w:name w:val="footer"/>
    <w:basedOn w:val="Standard"/>
    <w:rsid w:val="00EA7BE6"/>
    <w:pPr>
      <w:tabs>
        <w:tab w:val="center" w:pos="4536"/>
        <w:tab w:val="right" w:pos="9072"/>
      </w:tabs>
    </w:pPr>
  </w:style>
  <w:style w:type="character" w:styleId="Seitenzahl">
    <w:name w:val="page number"/>
    <w:basedOn w:val="Absatz-Standardschriftart"/>
    <w:rsid w:val="00BE0A6C"/>
  </w:style>
  <w:style w:type="character" w:styleId="Hyperlink">
    <w:name w:val="Hyperlink"/>
    <w:basedOn w:val="Absatz-Standardschriftart"/>
    <w:rsid w:val="00D52D27"/>
    <w:rPr>
      <w:color w:val="0000FF"/>
      <w:u w:val="single"/>
    </w:rPr>
  </w:style>
  <w:style w:type="paragraph" w:customStyle="1" w:styleId="GVadBrfBetreff">
    <w:name w:val="GVad_Brf_Betreff"/>
    <w:basedOn w:val="BrfGVadText"/>
    <w:next w:val="BrfGVadText"/>
    <w:rsid w:val="000123F4"/>
    <w:pPr>
      <w:spacing w:before="0"/>
    </w:pPr>
    <w:rPr>
      <w:b/>
    </w:rPr>
  </w:style>
  <w:style w:type="paragraph" w:customStyle="1" w:styleId="GVadBrfBeilagen">
    <w:name w:val="GVad_Brf_Beilagen"/>
    <w:basedOn w:val="Standard"/>
    <w:rsid w:val="00D52874"/>
    <w:rPr>
      <w:rFonts w:ascii="Arial" w:hAnsi="Arial" w:cs="Arial"/>
      <w:sz w:val="18"/>
      <w:szCs w:val="18"/>
    </w:rPr>
  </w:style>
  <w:style w:type="paragraph" w:customStyle="1" w:styleId="GVadBrfText">
    <w:name w:val="GVad_Brf_Text"/>
    <w:basedOn w:val="BrfGVadText"/>
    <w:rsid w:val="00D52874"/>
  </w:style>
  <w:style w:type="paragraph" w:customStyle="1" w:styleId="StandardNach0pt">
    <w:name w:val="Standard + Nach:  0 pt"/>
    <w:basedOn w:val="Standard"/>
    <w:rsid w:val="00F34C0C"/>
    <w:pPr>
      <w:jc w:val="both"/>
    </w:pPr>
    <w:rPr>
      <w:rFonts w:ascii="Calibri" w:hAnsi="Calibri" w:cs="Arial"/>
      <w:lang w:val="de-CH"/>
    </w:rPr>
  </w:style>
  <w:style w:type="paragraph" w:styleId="NurText">
    <w:name w:val="Plain Text"/>
    <w:basedOn w:val="Standard"/>
    <w:link w:val="NurTextZchn"/>
    <w:uiPriority w:val="99"/>
    <w:unhideWhenUsed/>
    <w:rsid w:val="004237F0"/>
    <w:rPr>
      <w:rFonts w:ascii="Consolas" w:eastAsiaTheme="minorHAnsi" w:hAnsi="Consolas" w:cstheme="minorBidi"/>
      <w:color w:val="76923C" w:themeColor="accent3" w:themeShade="BF"/>
      <w:sz w:val="21"/>
      <w:szCs w:val="21"/>
      <w:lang w:val="de-CH" w:eastAsia="en-US"/>
    </w:rPr>
  </w:style>
  <w:style w:type="character" w:customStyle="1" w:styleId="NurTextZchn">
    <w:name w:val="Nur Text Zchn"/>
    <w:basedOn w:val="Absatz-Standardschriftart"/>
    <w:link w:val="NurText"/>
    <w:uiPriority w:val="99"/>
    <w:rsid w:val="004237F0"/>
    <w:rPr>
      <w:rFonts w:ascii="Consolas" w:eastAsiaTheme="minorHAnsi" w:hAnsi="Consolas" w:cstheme="minorBidi"/>
      <w:color w:val="76923C" w:themeColor="accent3" w:themeShade="BF"/>
      <w:sz w:val="21"/>
      <w:szCs w:val="21"/>
      <w:lang w:eastAsia="en-US"/>
    </w:rPr>
  </w:style>
  <w:style w:type="paragraph" w:styleId="Listenabsatz">
    <w:name w:val="List Paragraph"/>
    <w:basedOn w:val="Standard"/>
    <w:uiPriority w:val="34"/>
    <w:qFormat/>
    <w:rsid w:val="003A4F42"/>
    <w:pPr>
      <w:ind w:left="720"/>
      <w:contextualSpacing/>
    </w:pPr>
  </w:style>
  <w:style w:type="paragraph" w:styleId="Sprechblasentext">
    <w:name w:val="Balloon Text"/>
    <w:basedOn w:val="Standard"/>
    <w:link w:val="SprechblasentextZchn"/>
    <w:rsid w:val="00B0246F"/>
    <w:rPr>
      <w:rFonts w:ascii="Tahoma" w:hAnsi="Tahoma" w:cs="Tahoma"/>
      <w:sz w:val="16"/>
      <w:szCs w:val="16"/>
    </w:rPr>
  </w:style>
  <w:style w:type="character" w:customStyle="1" w:styleId="SprechblasentextZchn">
    <w:name w:val="Sprechblasentext Zchn"/>
    <w:basedOn w:val="Absatz-Standardschriftart"/>
    <w:link w:val="Sprechblasentext"/>
    <w:rsid w:val="00B0246F"/>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797D"/>
    <w:rPr>
      <w:sz w:val="24"/>
      <w:szCs w:val="24"/>
      <w:lang w:val="de-DE" w:eastAsia="de-DE"/>
    </w:rPr>
  </w:style>
  <w:style w:type="paragraph" w:styleId="berschrift3">
    <w:name w:val="heading 3"/>
    <w:basedOn w:val="Standard"/>
    <w:next w:val="Standard"/>
    <w:link w:val="berschrift3Zchn"/>
    <w:qFormat/>
    <w:rsid w:val="00EA7BE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fGVadText">
    <w:name w:val="Brf_GVad_Text"/>
    <w:basedOn w:val="Standard"/>
    <w:link w:val="BrfGVadTextZchn"/>
    <w:rsid w:val="00EA7BE6"/>
    <w:pPr>
      <w:spacing w:before="240"/>
      <w:jc w:val="both"/>
    </w:pPr>
    <w:rPr>
      <w:rFonts w:ascii="Arial" w:hAnsi="Arial" w:cs="Arial"/>
      <w:sz w:val="21"/>
      <w:szCs w:val="21"/>
    </w:rPr>
  </w:style>
  <w:style w:type="character" w:customStyle="1" w:styleId="BrfGVadTextZchn">
    <w:name w:val="Brf_GVad_Text Zchn"/>
    <w:basedOn w:val="Absatz-Standardschriftart"/>
    <w:link w:val="BrfGVadText"/>
    <w:rsid w:val="00EA7BE6"/>
    <w:rPr>
      <w:rFonts w:ascii="Arial" w:hAnsi="Arial" w:cs="Arial"/>
      <w:sz w:val="21"/>
      <w:szCs w:val="21"/>
      <w:lang w:val="de-DE" w:eastAsia="de-DE" w:bidi="ar-SA"/>
    </w:rPr>
  </w:style>
  <w:style w:type="character" w:customStyle="1" w:styleId="berschrift3Zchn">
    <w:name w:val="Überschrift 3 Zchn"/>
    <w:basedOn w:val="Absatz-Standardschriftart"/>
    <w:link w:val="berschrift3"/>
    <w:rsid w:val="00EA7BE6"/>
    <w:rPr>
      <w:rFonts w:ascii="Arial" w:hAnsi="Arial" w:cs="Arial"/>
      <w:b/>
      <w:bCs/>
      <w:sz w:val="26"/>
      <w:szCs w:val="26"/>
      <w:lang w:val="de-DE" w:eastAsia="de-DE" w:bidi="ar-SA"/>
    </w:rPr>
  </w:style>
  <w:style w:type="paragraph" w:styleId="Kopfzeile">
    <w:name w:val="header"/>
    <w:basedOn w:val="Standard"/>
    <w:rsid w:val="00EA7BE6"/>
    <w:pPr>
      <w:tabs>
        <w:tab w:val="center" w:pos="4536"/>
        <w:tab w:val="right" w:pos="9072"/>
      </w:tabs>
    </w:pPr>
  </w:style>
  <w:style w:type="paragraph" w:styleId="Fuzeile">
    <w:name w:val="footer"/>
    <w:basedOn w:val="Standard"/>
    <w:rsid w:val="00EA7BE6"/>
    <w:pPr>
      <w:tabs>
        <w:tab w:val="center" w:pos="4536"/>
        <w:tab w:val="right" w:pos="9072"/>
      </w:tabs>
    </w:pPr>
  </w:style>
  <w:style w:type="character" w:styleId="Seitenzahl">
    <w:name w:val="page number"/>
    <w:basedOn w:val="Absatz-Standardschriftart"/>
    <w:rsid w:val="00BE0A6C"/>
  </w:style>
  <w:style w:type="character" w:styleId="Hyperlink">
    <w:name w:val="Hyperlink"/>
    <w:basedOn w:val="Absatz-Standardschriftart"/>
    <w:rsid w:val="00D52D27"/>
    <w:rPr>
      <w:color w:val="0000FF"/>
      <w:u w:val="single"/>
    </w:rPr>
  </w:style>
  <w:style w:type="paragraph" w:customStyle="1" w:styleId="GVadBrfBetreff">
    <w:name w:val="GVad_Brf_Betreff"/>
    <w:basedOn w:val="BrfGVadText"/>
    <w:next w:val="BrfGVadText"/>
    <w:rsid w:val="000123F4"/>
    <w:pPr>
      <w:spacing w:before="0"/>
    </w:pPr>
    <w:rPr>
      <w:b/>
    </w:rPr>
  </w:style>
  <w:style w:type="paragraph" w:customStyle="1" w:styleId="GVadBrfBeilagen">
    <w:name w:val="GVad_Brf_Beilagen"/>
    <w:basedOn w:val="Standard"/>
    <w:rsid w:val="00D52874"/>
    <w:rPr>
      <w:rFonts w:ascii="Arial" w:hAnsi="Arial" w:cs="Arial"/>
      <w:sz w:val="18"/>
      <w:szCs w:val="18"/>
    </w:rPr>
  </w:style>
  <w:style w:type="paragraph" w:customStyle="1" w:styleId="GVadBrfText">
    <w:name w:val="GVad_Brf_Text"/>
    <w:basedOn w:val="BrfGVadText"/>
    <w:rsid w:val="00D52874"/>
  </w:style>
  <w:style w:type="paragraph" w:customStyle="1" w:styleId="StandardNach0pt">
    <w:name w:val="Standard + Nach:  0 pt"/>
    <w:basedOn w:val="Standard"/>
    <w:rsid w:val="00F34C0C"/>
    <w:pPr>
      <w:jc w:val="both"/>
    </w:pPr>
    <w:rPr>
      <w:rFonts w:ascii="Calibri" w:hAnsi="Calibri" w:cs="Arial"/>
      <w:lang w:val="de-CH"/>
    </w:rPr>
  </w:style>
  <w:style w:type="paragraph" w:styleId="NurText">
    <w:name w:val="Plain Text"/>
    <w:basedOn w:val="Standard"/>
    <w:link w:val="NurTextZchn"/>
    <w:uiPriority w:val="99"/>
    <w:unhideWhenUsed/>
    <w:rsid w:val="004237F0"/>
    <w:rPr>
      <w:rFonts w:ascii="Consolas" w:eastAsiaTheme="minorHAnsi" w:hAnsi="Consolas" w:cstheme="minorBidi"/>
      <w:color w:val="76923C" w:themeColor="accent3" w:themeShade="BF"/>
      <w:sz w:val="21"/>
      <w:szCs w:val="21"/>
      <w:lang w:val="de-CH" w:eastAsia="en-US"/>
    </w:rPr>
  </w:style>
  <w:style w:type="character" w:customStyle="1" w:styleId="NurTextZchn">
    <w:name w:val="Nur Text Zchn"/>
    <w:basedOn w:val="Absatz-Standardschriftart"/>
    <w:link w:val="NurText"/>
    <w:uiPriority w:val="99"/>
    <w:rsid w:val="004237F0"/>
    <w:rPr>
      <w:rFonts w:ascii="Consolas" w:eastAsiaTheme="minorHAnsi" w:hAnsi="Consolas" w:cstheme="minorBidi"/>
      <w:color w:val="76923C" w:themeColor="accent3" w:themeShade="BF"/>
      <w:sz w:val="21"/>
      <w:szCs w:val="21"/>
      <w:lang w:eastAsia="en-US"/>
    </w:rPr>
  </w:style>
  <w:style w:type="paragraph" w:styleId="Listenabsatz">
    <w:name w:val="List Paragraph"/>
    <w:basedOn w:val="Standard"/>
    <w:uiPriority w:val="34"/>
    <w:qFormat/>
    <w:rsid w:val="003A4F42"/>
    <w:pPr>
      <w:ind w:left="720"/>
      <w:contextualSpacing/>
    </w:pPr>
  </w:style>
  <w:style w:type="paragraph" w:styleId="Sprechblasentext">
    <w:name w:val="Balloon Text"/>
    <w:basedOn w:val="Standard"/>
    <w:link w:val="SprechblasentextZchn"/>
    <w:rsid w:val="00B0246F"/>
    <w:rPr>
      <w:rFonts w:ascii="Tahoma" w:hAnsi="Tahoma" w:cs="Tahoma"/>
      <w:sz w:val="16"/>
      <w:szCs w:val="16"/>
    </w:rPr>
  </w:style>
  <w:style w:type="character" w:customStyle="1" w:styleId="SprechblasentextZchn">
    <w:name w:val="Sprechblasentext Zchn"/>
    <w:basedOn w:val="Absatz-Standardschriftart"/>
    <w:link w:val="Sprechblasentext"/>
    <w:rsid w:val="00B0246F"/>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317">
      <w:bodyDiv w:val="1"/>
      <w:marLeft w:val="0"/>
      <w:marRight w:val="0"/>
      <w:marTop w:val="0"/>
      <w:marBottom w:val="0"/>
      <w:divBdr>
        <w:top w:val="none" w:sz="0" w:space="0" w:color="auto"/>
        <w:left w:val="none" w:sz="0" w:space="0" w:color="auto"/>
        <w:bottom w:val="none" w:sz="0" w:space="0" w:color="auto"/>
        <w:right w:val="none" w:sz="0" w:space="0" w:color="auto"/>
      </w:divBdr>
    </w:div>
    <w:div w:id="1434133134">
      <w:bodyDiv w:val="1"/>
      <w:marLeft w:val="0"/>
      <w:marRight w:val="0"/>
      <w:marTop w:val="0"/>
      <w:marBottom w:val="0"/>
      <w:divBdr>
        <w:top w:val="none" w:sz="0" w:space="0" w:color="auto"/>
        <w:left w:val="none" w:sz="0" w:space="0" w:color="auto"/>
        <w:bottom w:val="none" w:sz="0" w:space="0" w:color="auto"/>
        <w:right w:val="none" w:sz="0" w:space="0" w:color="auto"/>
      </w:divBdr>
    </w:div>
    <w:div w:id="20157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senmeier.dietmar@schulen.l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E738825E</Template>
  <TotalTime>0</TotalTime>
  <Pages>1</Pages>
  <Words>313</Words>
  <Characters>1978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Herrn</vt:lpstr>
    </vt:vector>
  </TitlesOfParts>
  <Company>Schulnetz Liechtenstein</Company>
  <LinksUpToDate>false</LinksUpToDate>
  <CharactersWithSpaces>2287</CharactersWithSpaces>
  <SharedDoc>false</SharedDoc>
  <HLinks>
    <vt:vector size="6" baseType="variant">
      <vt:variant>
        <vt:i4>2818114</vt:i4>
      </vt:variant>
      <vt:variant>
        <vt:i4>3</vt:i4>
      </vt:variant>
      <vt:variant>
        <vt:i4>0</vt:i4>
      </vt:variant>
      <vt:variant>
        <vt:i4>5</vt:i4>
      </vt:variant>
      <vt:variant>
        <vt:lpwstr>mailto:rachel.guerra@schulen.li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psv.sekretariat</dc:creator>
  <cp:lastModifiedBy>Fernandes Filipe PSVA</cp:lastModifiedBy>
  <cp:revision>2</cp:revision>
  <cp:lastPrinted>2019-01-09T10:52:00Z</cp:lastPrinted>
  <dcterms:created xsi:type="dcterms:W3CDTF">2019-08-16T14:20:00Z</dcterms:created>
  <dcterms:modified xsi:type="dcterms:W3CDTF">2019-08-16T14:20:00Z</dcterms:modified>
</cp:coreProperties>
</file>